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A6" w:rsidRPr="00416CA6" w:rsidRDefault="00F52255" w:rsidP="00416CA6">
      <w:pPr>
        <w:rPr>
          <w:rStyle w:val="EstilTtol111ptCar"/>
          <w:rFonts w:ascii="Helvetica" w:hAnsi="Helvetica" w:cs="Helvetica"/>
          <w:bCs w:val="0"/>
          <w:szCs w:val="14"/>
        </w:rPr>
      </w:pPr>
      <w:r w:rsidRPr="00F52255">
        <w:rPr>
          <w:rStyle w:val="EstilTtol111ptCar"/>
          <w:rFonts w:ascii="Helvetica" w:hAnsi="Helvetica" w:cs="Helvetica"/>
          <w:szCs w:val="14"/>
        </w:rPr>
        <w:t>Membres de la CB o SCP. Ajuts LEADER en el marc del Pla estratègic de la PAC 2023-2027</w:t>
      </w:r>
    </w:p>
    <w:p w:rsidR="00416CA6" w:rsidRPr="00416CA6" w:rsidRDefault="00416CA6" w:rsidP="00416CA6">
      <w:pPr>
        <w:rPr>
          <w:rFonts w:ascii="Helvetica" w:hAnsi="Helvetica"/>
          <w:bCs/>
          <w:sz w:val="14"/>
          <w:szCs w:val="14"/>
        </w:rPr>
      </w:pPr>
    </w:p>
    <w:tbl>
      <w:tblPr>
        <w:tblW w:w="4950" w:type="pct"/>
        <w:jc w:val="center"/>
        <w:tblBorders>
          <w:top w:val="single" w:sz="18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8"/>
      </w:tblGrid>
      <w:tr w:rsidR="00416CA6" w:rsidRPr="00416CA6" w:rsidTr="00660582">
        <w:trPr>
          <w:trHeight w:val="457"/>
          <w:jc w:val="center"/>
        </w:trPr>
        <w:tc>
          <w:tcPr>
            <w:tcW w:w="9879" w:type="dxa"/>
            <w:tcBorders>
              <w:top w:val="single" w:sz="18" w:space="0" w:color="auto"/>
            </w:tcBorders>
          </w:tcPr>
          <w:p w:rsidR="00F52255" w:rsidRDefault="00F52255" w:rsidP="00F52255">
            <w:pPr>
              <w:rPr>
                <w:rFonts w:ascii="Helvetica" w:hAnsi="Helvetica"/>
              </w:rPr>
            </w:pPr>
            <w:r w:rsidRPr="00D360E7">
              <w:rPr>
                <w:rFonts w:ascii="Helvetica" w:hAnsi="Helvetica"/>
                <w:b/>
              </w:rPr>
              <w:t>Número d’expedient</w:t>
            </w:r>
            <w:r>
              <w:rPr>
                <w:rFonts w:ascii="Helvetica" w:hAnsi="Helvetica"/>
              </w:rPr>
              <w:t xml:space="preserve"> </w:t>
            </w:r>
            <w:r w:rsidRPr="00D360E7">
              <w:rPr>
                <w:rFonts w:ascii="Helvetica" w:hAnsi="Helvetica"/>
              </w:rPr>
              <w:t>ACC_</w:t>
            </w:r>
            <w:r w:rsidR="00A974E1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"/>
                    <w:maxLength w:val="4"/>
                  </w:textInput>
                </w:ffData>
              </w:fldChar>
            </w:r>
            <w:r w:rsidR="00A974E1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FORMTEXT </w:instrText>
            </w:r>
            <w:r w:rsidR="00A974E1">
              <w:rPr>
                <w:rFonts w:ascii="Helvetica" w:hAnsi="Helvetica" w:cs="Arial"/>
                <w:color w:val="000000" w:themeColor="text1"/>
                <w:szCs w:val="17"/>
              </w:rPr>
            </w:r>
            <w:r w:rsidR="00A974E1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bookmarkStart w:id="0" w:name="_GoBack"/>
            <w:bookmarkEnd w:id="0"/>
            <w:r w:rsidR="00A974E1">
              <w:rPr>
                <w:rFonts w:ascii="Helvetica" w:hAnsi="Helvetica" w:cs="Arial"/>
                <w:noProof/>
                <w:color w:val="000000" w:themeColor="text1"/>
                <w:szCs w:val="17"/>
              </w:rPr>
              <w:t>0000</w:t>
            </w:r>
            <w:r w:rsidR="00A974E1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>
              <w:rPr>
                <w:rFonts w:ascii="Helvetica" w:hAnsi="Helvetica"/>
              </w:rPr>
              <w:t>_EXP_SPDR002-</w:t>
            </w:r>
            <w:r w:rsidR="00C52301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="00C52301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FORMTEXT </w:instrText>
            </w:r>
            <w:r w:rsidR="00C52301">
              <w:rPr>
                <w:rFonts w:ascii="Helvetica" w:hAnsi="Helvetica" w:cs="Arial"/>
                <w:color w:val="000000" w:themeColor="text1"/>
                <w:szCs w:val="17"/>
              </w:rPr>
            </w:r>
            <w:r w:rsidR="00C52301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="00C52301">
              <w:rPr>
                <w:rFonts w:ascii="Helvetica" w:hAnsi="Helvetica" w:cs="Arial"/>
                <w:noProof/>
                <w:color w:val="000000" w:themeColor="text1"/>
                <w:szCs w:val="17"/>
              </w:rPr>
              <w:t>00</w:t>
            </w:r>
            <w:r w:rsidR="00C52301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D360E7">
              <w:rPr>
                <w:rFonts w:ascii="Helvetica" w:hAnsi="Helvetica"/>
              </w:rPr>
              <w:t>_</w:t>
            </w:r>
            <w:r w:rsidR="00C52301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Text126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bookmarkStart w:id="1" w:name="Text126"/>
            <w:r w:rsidR="00C52301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FORMTEXT </w:instrText>
            </w:r>
            <w:r w:rsidR="00C52301">
              <w:rPr>
                <w:rFonts w:ascii="Helvetica" w:hAnsi="Helvetica" w:cs="Arial"/>
                <w:color w:val="000000" w:themeColor="text1"/>
                <w:szCs w:val="17"/>
              </w:rPr>
            </w:r>
            <w:r w:rsidR="00C52301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="00C52301">
              <w:rPr>
                <w:rFonts w:ascii="Helvetica" w:hAnsi="Helvetica" w:cs="Arial"/>
                <w:noProof/>
                <w:color w:val="000000" w:themeColor="text1"/>
                <w:szCs w:val="17"/>
              </w:rPr>
              <w:t>00</w:t>
            </w:r>
            <w:r w:rsidR="00C52301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bookmarkEnd w:id="1"/>
            <w:r>
              <w:rPr>
                <w:rFonts w:ascii="Helvetica" w:hAnsi="Helvetica" w:cs="Arial"/>
                <w:color w:val="000000" w:themeColor="text1"/>
                <w:szCs w:val="17"/>
              </w:rPr>
              <w:t>_</w:t>
            </w:r>
            <w:r w:rsidR="00C52301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"/>
                    <w:maxLength w:val="6"/>
                  </w:textInput>
                </w:ffData>
              </w:fldChar>
            </w:r>
            <w:r w:rsidR="00C52301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FORMTEXT </w:instrText>
            </w:r>
            <w:r w:rsidR="00C52301">
              <w:rPr>
                <w:rFonts w:ascii="Helvetica" w:hAnsi="Helvetica" w:cs="Arial"/>
                <w:color w:val="000000" w:themeColor="text1"/>
                <w:szCs w:val="17"/>
              </w:rPr>
            </w:r>
            <w:r w:rsidR="00C52301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="00C52301">
              <w:rPr>
                <w:rFonts w:ascii="Helvetica" w:hAnsi="Helvetica" w:cs="Arial"/>
                <w:noProof/>
                <w:color w:val="000000" w:themeColor="text1"/>
                <w:szCs w:val="17"/>
              </w:rPr>
              <w:t>000000</w:t>
            </w:r>
            <w:r w:rsidR="00C52301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</w:p>
          <w:p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:rsidR="00416CA6" w:rsidRPr="00416CA6" w:rsidRDefault="00416CA6" w:rsidP="00416CA6">
      <w:pPr>
        <w:pStyle w:val="Ttol2"/>
        <w:pBdr>
          <w:bottom w:val="none" w:sz="0" w:space="0" w:color="auto"/>
        </w:pBdr>
        <w:rPr>
          <w:rFonts w:ascii="Helvetica" w:hAnsi="Helvetica" w:cs="Helvetica"/>
          <w:sz w:val="8"/>
          <w:szCs w:val="8"/>
        </w:rPr>
      </w:pPr>
    </w:p>
    <w:p w:rsidR="00416CA6" w:rsidRPr="00416CA6" w:rsidRDefault="00F52255" w:rsidP="00416CA6">
      <w:pPr>
        <w:pStyle w:val="Ttol2"/>
        <w:pBdr>
          <w:bottom w:val="none" w:sz="0" w:space="0" w:color="auto"/>
        </w:pBdr>
        <w:rPr>
          <w:rFonts w:ascii="Helvetica" w:hAnsi="Helvetica" w:cs="Helvetica"/>
          <w:sz w:val="22"/>
        </w:rPr>
      </w:pPr>
      <w:r w:rsidRPr="00F52255">
        <w:rPr>
          <w:rFonts w:ascii="Helvetica" w:hAnsi="Helvetica" w:cs="Helvetica"/>
          <w:sz w:val="22"/>
        </w:rPr>
        <w:t>Dades del/de la sol·licitant</w:t>
      </w:r>
    </w:p>
    <w:tbl>
      <w:tblPr>
        <w:tblW w:w="4950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02"/>
      </w:tblGrid>
      <w:tr w:rsidR="00F52255" w:rsidRPr="00416CA6" w:rsidTr="00F52255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:rsidR="00F52255" w:rsidRDefault="00F52255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F52255">
              <w:rPr>
                <w:rFonts w:ascii="Helvetica" w:hAnsi="Helvetica" w:cs="Helvetica"/>
                <w:sz w:val="16"/>
                <w:szCs w:val="16"/>
              </w:rPr>
              <w:t>Raó social</w:t>
            </w:r>
          </w:p>
          <w:p w:rsidR="00F52255" w:rsidRPr="00416CA6" w:rsidRDefault="00F52255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6CA6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ascii="Helvetica" w:hAnsi="Helvetica" w:cs="Helvetica"/>
                <w:sz w:val="16"/>
                <w:szCs w:val="16"/>
              </w:rPr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416CA6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4502" w:type="dxa"/>
            <w:tcBorders>
              <w:top w:val="single" w:sz="12" w:space="0" w:color="auto"/>
            </w:tcBorders>
          </w:tcPr>
          <w:p w:rsidR="00F52255" w:rsidRPr="00E357FD" w:rsidRDefault="00F52255" w:rsidP="00F52255">
            <w:pPr>
              <w:pStyle w:val="Ttol2"/>
              <w:pBdr>
                <w:bottom w:val="none" w:sz="0" w:space="0" w:color="auto"/>
              </w:pBd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NIF</w:t>
            </w:r>
          </w:p>
          <w:p w:rsidR="00F52255" w:rsidRPr="00416CA6" w:rsidRDefault="00F52255" w:rsidP="00F52255">
            <w:pPr>
              <w:rPr>
                <w:rFonts w:ascii="Helvetica" w:hAnsi="Helvetica" w:cs="Helvetica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" w:name="Text133"/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F52255" w:rsidRPr="00416CA6" w:rsidTr="00F52255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</w:tcPr>
          <w:p w:rsidR="00F52255" w:rsidRPr="00416CA6" w:rsidRDefault="00F52255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Nom representat</w:t>
            </w:r>
          </w:p>
          <w:p w:rsidR="00F52255" w:rsidRPr="00416CA6" w:rsidRDefault="00F52255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416CA6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ascii="Helvetica" w:hAnsi="Helvetica" w:cs="Helvetica"/>
                <w:sz w:val="16"/>
                <w:szCs w:val="16"/>
              </w:rPr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416CA6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502" w:type="dxa"/>
            <w:tcBorders>
              <w:top w:val="single" w:sz="4" w:space="0" w:color="auto"/>
              <w:bottom w:val="single" w:sz="12" w:space="0" w:color="auto"/>
            </w:tcBorders>
          </w:tcPr>
          <w:p w:rsidR="00F52255" w:rsidRPr="00E357FD" w:rsidRDefault="00F52255" w:rsidP="00F52255">
            <w:pPr>
              <w:pStyle w:val="Ttol2"/>
              <w:pBdr>
                <w:bottom w:val="none" w:sz="0" w:space="0" w:color="auto"/>
              </w:pBd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NIF</w:t>
            </w:r>
          </w:p>
          <w:p w:rsidR="00F52255" w:rsidRPr="00416CA6" w:rsidRDefault="00F52255" w:rsidP="00660582">
            <w:pPr>
              <w:tabs>
                <w:tab w:val="left" w:pos="939"/>
              </w:tabs>
              <w:rPr>
                <w:rFonts w:ascii="Helvetica" w:hAnsi="Helvetica" w:cs="Helvetica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416CA6" w:rsidRDefault="00416CA6" w:rsidP="00416CA6">
      <w:pPr>
        <w:rPr>
          <w:rFonts w:ascii="Helvetica" w:hAnsi="Helvetica" w:cs="Helvetica"/>
          <w:sz w:val="16"/>
          <w:szCs w:val="16"/>
        </w:rPr>
      </w:pPr>
    </w:p>
    <w:p w:rsidR="00F52255" w:rsidRPr="00186BC7" w:rsidRDefault="00F52255" w:rsidP="00F52255">
      <w:pPr>
        <w:rPr>
          <w:rFonts w:cs="Arial"/>
          <w:b/>
          <w:sz w:val="16"/>
          <w:szCs w:val="16"/>
        </w:rPr>
      </w:pPr>
      <w:r w:rsidRPr="00186BC7">
        <w:rPr>
          <w:rFonts w:cs="Arial"/>
          <w:b/>
          <w:sz w:val="16"/>
          <w:szCs w:val="16"/>
        </w:rPr>
        <w:t>DECLARO:</w:t>
      </w:r>
    </w:p>
    <w:p w:rsidR="00F52255" w:rsidRDefault="00F52255" w:rsidP="00F52255">
      <w:pPr>
        <w:spacing w:before="60"/>
        <w:rPr>
          <w:rFonts w:cs="Arial"/>
          <w:sz w:val="16"/>
          <w:szCs w:val="16"/>
        </w:rPr>
      </w:pPr>
      <w:r w:rsidRPr="00186BC7">
        <w:rPr>
          <w:rFonts w:cs="Arial"/>
          <w:sz w:val="16"/>
          <w:szCs w:val="16"/>
        </w:rPr>
        <w:t xml:space="preserve">- </w:t>
      </w:r>
      <w:r>
        <w:rPr>
          <w:rFonts w:cs="Arial"/>
          <w:sz w:val="16"/>
          <w:szCs w:val="16"/>
        </w:rPr>
        <w:t>Que els</w:t>
      </w:r>
      <w:r w:rsidRPr="00186BC7">
        <w:rPr>
          <w:rFonts w:cs="Arial"/>
          <w:sz w:val="16"/>
          <w:szCs w:val="16"/>
        </w:rPr>
        <w:t xml:space="preserve"> membres que formen part de </w:t>
      </w:r>
      <w:r>
        <w:rPr>
          <w:rFonts w:cs="Arial"/>
          <w:sz w:val="16"/>
          <w:szCs w:val="16"/>
        </w:rPr>
        <w:t>la CB o SCP</w:t>
      </w:r>
      <w:r w:rsidRPr="00186BC7">
        <w:rPr>
          <w:rFonts w:cs="Arial"/>
          <w:sz w:val="16"/>
          <w:szCs w:val="16"/>
        </w:rPr>
        <w:t xml:space="preserve"> són els relacionats a continuació:</w:t>
      </w:r>
    </w:p>
    <w:p w:rsidR="00F52255" w:rsidRPr="000D5E60" w:rsidRDefault="00F52255" w:rsidP="00F52255">
      <w:pPr>
        <w:spacing w:before="60"/>
        <w:rPr>
          <w:rFonts w:cs="Arial"/>
          <w:sz w:val="16"/>
          <w:szCs w:val="16"/>
        </w:rPr>
      </w:pPr>
    </w:p>
    <w:tbl>
      <w:tblPr>
        <w:tblW w:w="34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1841"/>
        <w:gridCol w:w="1460"/>
        <w:gridCol w:w="780"/>
        <w:gridCol w:w="768"/>
        <w:gridCol w:w="1103"/>
      </w:tblGrid>
      <w:tr w:rsidR="00F52255" w:rsidRPr="00E357FD" w:rsidTr="00B66F1C">
        <w:trPr>
          <w:jc w:val="center"/>
        </w:trPr>
        <w:tc>
          <w:tcPr>
            <w:tcW w:w="392" w:type="dxa"/>
            <w:tcBorders>
              <w:top w:val="nil"/>
              <w:left w:val="nil"/>
              <w:right w:val="single" w:sz="4" w:space="0" w:color="auto"/>
            </w:tcBorders>
          </w:tcPr>
          <w:p w:rsidR="00F52255" w:rsidRPr="00E357FD" w:rsidRDefault="00F52255" w:rsidP="00B66F1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255" w:rsidRPr="00E357FD" w:rsidRDefault="00F52255" w:rsidP="00B66F1C">
            <w:pPr>
              <w:jc w:val="center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IF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52255" w:rsidRPr="00E357FD" w:rsidRDefault="00F52255" w:rsidP="00B66F1C">
            <w:pPr>
              <w:jc w:val="center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t>Nom i cognoms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52255" w:rsidRPr="00E357FD" w:rsidRDefault="00F52255" w:rsidP="00B66F1C">
            <w:pPr>
              <w:jc w:val="center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t>Tipus relació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F52255" w:rsidRPr="00E357FD" w:rsidRDefault="00F52255" w:rsidP="00B66F1C">
            <w:pPr>
              <w:jc w:val="center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t>% part. societat</w:t>
            </w:r>
          </w:p>
        </w:tc>
        <w:tc>
          <w:tcPr>
            <w:tcW w:w="1122" w:type="dxa"/>
            <w:shd w:val="clear" w:color="auto" w:fill="auto"/>
          </w:tcPr>
          <w:p w:rsidR="00F52255" w:rsidRPr="00E357FD" w:rsidRDefault="00F52255" w:rsidP="00B66F1C">
            <w:pPr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 w:rsidRPr="00E357FD">
              <w:rPr>
                <w:rFonts w:cs="Arial"/>
                <w:sz w:val="16"/>
                <w:szCs w:val="16"/>
              </w:rPr>
              <w:t xml:space="preserve">Autorització sol. dades </w:t>
            </w:r>
            <w:r>
              <w:rPr>
                <w:rFonts w:cs="Arial"/>
                <w:sz w:val="16"/>
                <w:szCs w:val="16"/>
                <w:vertAlign w:val="superscript"/>
              </w:rPr>
              <w:t>1</w:t>
            </w:r>
          </w:p>
        </w:tc>
      </w:tr>
      <w:tr w:rsidR="00F52255" w:rsidRPr="00E357FD" w:rsidTr="00B66F1C">
        <w:trPr>
          <w:trHeight w:val="285"/>
          <w:jc w:val="center"/>
        </w:trPr>
        <w:tc>
          <w:tcPr>
            <w:tcW w:w="392" w:type="dxa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" w:name="Text93"/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687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" w:name="Text104"/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815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" w:name="Text140"/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768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" w:name="Text116"/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22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E357F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4AFB">
              <w:rPr>
                <w:rFonts w:cs="Arial"/>
                <w:b/>
                <w:sz w:val="16"/>
                <w:szCs w:val="16"/>
              </w:rPr>
            </w:r>
            <w:r w:rsidR="000A4AF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52255" w:rsidRPr="00E357FD" w:rsidTr="00B66F1C">
        <w:trPr>
          <w:trHeight w:val="353"/>
          <w:jc w:val="center"/>
        </w:trPr>
        <w:tc>
          <w:tcPr>
            <w:tcW w:w="392" w:type="dxa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" w:name="Text94"/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87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" w:name="Text103"/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815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" w:name="Text106"/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768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" w:name="Text115"/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122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E357F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4AFB">
              <w:rPr>
                <w:rFonts w:cs="Arial"/>
                <w:b/>
                <w:sz w:val="16"/>
                <w:szCs w:val="16"/>
              </w:rPr>
            </w:r>
            <w:r w:rsidR="000A4AF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52255" w:rsidRPr="00E357FD" w:rsidTr="00B66F1C">
        <w:trPr>
          <w:trHeight w:val="349"/>
          <w:jc w:val="center"/>
        </w:trPr>
        <w:tc>
          <w:tcPr>
            <w:tcW w:w="392" w:type="dxa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2" w:name="Text136"/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12"/>
          </w:p>
        </w:tc>
        <w:bookmarkStart w:id="13" w:name="Text137"/>
        <w:tc>
          <w:tcPr>
            <w:tcW w:w="1687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815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" w:name="Text138"/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14"/>
          </w:p>
        </w:tc>
        <w:bookmarkStart w:id="15" w:name="Text139"/>
        <w:tc>
          <w:tcPr>
            <w:tcW w:w="768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122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E357F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4AFB">
              <w:rPr>
                <w:rFonts w:cs="Arial"/>
                <w:b/>
                <w:sz w:val="16"/>
                <w:szCs w:val="16"/>
              </w:rPr>
            </w:r>
            <w:r w:rsidR="000A4AF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52255" w:rsidRPr="00E357FD" w:rsidTr="00B66F1C">
        <w:trPr>
          <w:trHeight w:val="345"/>
          <w:jc w:val="center"/>
        </w:trPr>
        <w:tc>
          <w:tcPr>
            <w:tcW w:w="392" w:type="dxa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bookmarkStart w:id="16" w:name="Text142"/>
        <w:tc>
          <w:tcPr>
            <w:tcW w:w="2291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16"/>
          </w:p>
        </w:tc>
        <w:bookmarkStart w:id="17" w:name="Text143"/>
        <w:tc>
          <w:tcPr>
            <w:tcW w:w="1687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17"/>
          </w:p>
        </w:tc>
        <w:bookmarkStart w:id="18" w:name="Text144"/>
        <w:tc>
          <w:tcPr>
            <w:tcW w:w="815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18"/>
          </w:p>
        </w:tc>
        <w:bookmarkStart w:id="19" w:name="Text145"/>
        <w:tc>
          <w:tcPr>
            <w:tcW w:w="768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122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E357F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4AFB">
              <w:rPr>
                <w:rFonts w:cs="Arial"/>
                <w:b/>
                <w:sz w:val="16"/>
                <w:szCs w:val="16"/>
              </w:rPr>
            </w:r>
            <w:r w:rsidR="000A4AF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52255" w:rsidRPr="00E357FD" w:rsidTr="00B66F1C">
        <w:trPr>
          <w:trHeight w:val="368"/>
          <w:jc w:val="center"/>
        </w:trPr>
        <w:tc>
          <w:tcPr>
            <w:tcW w:w="392" w:type="dxa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</w:t>
            </w:r>
          </w:p>
        </w:tc>
        <w:bookmarkStart w:id="20" w:name="Text147"/>
        <w:tc>
          <w:tcPr>
            <w:tcW w:w="2291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20"/>
          </w:p>
        </w:tc>
        <w:bookmarkStart w:id="21" w:name="Text148"/>
        <w:tc>
          <w:tcPr>
            <w:tcW w:w="1687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21"/>
          </w:p>
        </w:tc>
        <w:bookmarkStart w:id="22" w:name="Text149"/>
        <w:tc>
          <w:tcPr>
            <w:tcW w:w="815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22"/>
          </w:p>
        </w:tc>
        <w:bookmarkStart w:id="23" w:name="Text150"/>
        <w:tc>
          <w:tcPr>
            <w:tcW w:w="768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122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E357F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4AFB">
              <w:rPr>
                <w:rFonts w:cs="Arial"/>
                <w:b/>
                <w:sz w:val="16"/>
                <w:szCs w:val="16"/>
              </w:rPr>
            </w:r>
            <w:r w:rsidR="000A4AF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52255" w:rsidRPr="00E357FD" w:rsidTr="00B66F1C">
        <w:trPr>
          <w:trHeight w:val="337"/>
          <w:jc w:val="center"/>
        </w:trPr>
        <w:tc>
          <w:tcPr>
            <w:tcW w:w="392" w:type="dxa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</w:p>
        </w:tc>
        <w:bookmarkStart w:id="24" w:name="Text152"/>
        <w:tc>
          <w:tcPr>
            <w:tcW w:w="2291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24"/>
          </w:p>
        </w:tc>
        <w:bookmarkStart w:id="25" w:name="Text153"/>
        <w:tc>
          <w:tcPr>
            <w:tcW w:w="1687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25"/>
          </w:p>
        </w:tc>
        <w:bookmarkStart w:id="26" w:name="Text154"/>
        <w:tc>
          <w:tcPr>
            <w:tcW w:w="815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26"/>
          </w:p>
        </w:tc>
        <w:bookmarkStart w:id="27" w:name="Text155"/>
        <w:tc>
          <w:tcPr>
            <w:tcW w:w="768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122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E357F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4AFB">
              <w:rPr>
                <w:rFonts w:cs="Arial"/>
                <w:b/>
                <w:sz w:val="16"/>
                <w:szCs w:val="16"/>
              </w:rPr>
            </w:r>
            <w:r w:rsidR="000A4AF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52255" w:rsidRPr="00E357FD" w:rsidTr="00B66F1C">
        <w:trPr>
          <w:trHeight w:val="331"/>
          <w:jc w:val="center"/>
        </w:trPr>
        <w:tc>
          <w:tcPr>
            <w:tcW w:w="392" w:type="dxa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</w:t>
            </w:r>
          </w:p>
        </w:tc>
        <w:bookmarkStart w:id="28" w:name="Text157"/>
        <w:tc>
          <w:tcPr>
            <w:tcW w:w="2291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28"/>
          </w:p>
        </w:tc>
        <w:bookmarkStart w:id="29" w:name="Text158"/>
        <w:tc>
          <w:tcPr>
            <w:tcW w:w="1687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29"/>
          </w:p>
        </w:tc>
        <w:bookmarkStart w:id="30" w:name="Text159"/>
        <w:tc>
          <w:tcPr>
            <w:tcW w:w="815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30"/>
          </w:p>
        </w:tc>
        <w:bookmarkStart w:id="31" w:name="Text160"/>
        <w:tc>
          <w:tcPr>
            <w:tcW w:w="768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122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E357F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4AFB">
              <w:rPr>
                <w:rFonts w:cs="Arial"/>
                <w:b/>
                <w:sz w:val="16"/>
                <w:szCs w:val="16"/>
              </w:rPr>
            </w:r>
            <w:r w:rsidR="000A4AF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52255" w:rsidRPr="00E357FD" w:rsidTr="00B66F1C">
        <w:trPr>
          <w:trHeight w:val="331"/>
          <w:jc w:val="center"/>
        </w:trPr>
        <w:tc>
          <w:tcPr>
            <w:tcW w:w="392" w:type="dxa"/>
          </w:tcPr>
          <w:p w:rsidR="00F52255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57FD">
              <w:rPr>
                <w:rFonts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E357F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cs="Arial"/>
                <w:sz w:val="16"/>
                <w:szCs w:val="16"/>
              </w:rPr>
            </w:r>
            <w:r w:rsidRPr="00E357F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Pr="00E357F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52255" w:rsidRPr="00E357FD" w:rsidRDefault="00F52255" w:rsidP="00B66F1C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E357F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4AFB">
              <w:rPr>
                <w:rFonts w:cs="Arial"/>
                <w:b/>
                <w:sz w:val="16"/>
                <w:szCs w:val="16"/>
              </w:rPr>
            </w:r>
            <w:r w:rsidR="000A4AF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F52255" w:rsidRDefault="00F52255" w:rsidP="00F52255">
      <w:pPr>
        <w:rPr>
          <w:rFonts w:cs="Arial"/>
          <w:b/>
          <w:sz w:val="16"/>
          <w:szCs w:val="16"/>
        </w:rPr>
      </w:pPr>
    </w:p>
    <w:p w:rsidR="00F52255" w:rsidRDefault="00F52255" w:rsidP="00416CA6">
      <w:pPr>
        <w:rPr>
          <w:rFonts w:ascii="Helvetica" w:hAnsi="Helvetica" w:cs="Helvetica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29"/>
      </w:tblGrid>
      <w:tr w:rsidR="00A145B3" w:rsidRPr="00416CA6" w:rsidTr="00660582">
        <w:trPr>
          <w:trHeight w:val="990"/>
        </w:trPr>
        <w:tc>
          <w:tcPr>
            <w:tcW w:w="5000" w:type="pct"/>
          </w:tcPr>
          <w:p w:rsidR="00A145B3" w:rsidRPr="00F52255" w:rsidRDefault="00A145B3" w:rsidP="00660582">
            <w:pPr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F52255">
              <w:rPr>
                <w:rFonts w:ascii="Helvetica" w:hAnsi="Helvetica" w:cs="Helvetic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718DB" wp14:editId="2F31581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5542</wp:posOffset>
                      </wp:positionV>
                      <wp:extent cx="5687695" cy="0"/>
                      <wp:effectExtent l="0" t="0" r="27305" b="19050"/>
                      <wp:wrapNone/>
                      <wp:docPr id="42" name="Connector rect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FCA18" id="Connector recte 4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45pt" to="447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F52255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>Nom, cognoms i signatura del/de la representant</w:t>
            </w:r>
          </w:p>
          <w:p w:rsidR="00A145B3" w:rsidRPr="00F52255" w:rsidRDefault="00A145B3" w:rsidP="00660582">
            <w:pPr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F52255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2255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F52255">
              <w:rPr>
                <w:rFonts w:ascii="Helvetica" w:hAnsi="Helvetica" w:cs="Arial"/>
                <w:color w:val="000000" w:themeColor="text1"/>
                <w:sz w:val="16"/>
                <w:szCs w:val="16"/>
              </w:rPr>
            </w:r>
            <w:r w:rsidRPr="00F52255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fldChar w:fldCharType="separate"/>
            </w:r>
            <w:r w:rsidRPr="00F52255">
              <w:rPr>
                <w:rFonts w:ascii="Helvetica" w:hAnsi="Helvetica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F52255">
              <w:rPr>
                <w:rFonts w:ascii="Helvetica" w:hAnsi="Helvetica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F52255">
              <w:rPr>
                <w:rFonts w:ascii="Helvetica" w:hAnsi="Helvetica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F52255">
              <w:rPr>
                <w:rFonts w:ascii="Helvetica" w:hAnsi="Helvetica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F52255">
              <w:rPr>
                <w:rFonts w:ascii="Helvetica" w:hAnsi="Helvetica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F52255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fldChar w:fldCharType="end"/>
            </w:r>
            <w:r w:rsidRPr="00F52255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A145B3" w:rsidRPr="00F52255" w:rsidRDefault="00A145B3" w:rsidP="00660582">
            <w:pPr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</w:p>
          <w:p w:rsidR="00A145B3" w:rsidRPr="00F52255" w:rsidRDefault="00A145B3" w:rsidP="00660582">
            <w:pPr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</w:p>
          <w:p w:rsidR="00A145B3" w:rsidRPr="00F52255" w:rsidRDefault="00A145B3" w:rsidP="00660582">
            <w:pPr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</w:p>
          <w:p w:rsidR="00A145B3" w:rsidRPr="00F52255" w:rsidRDefault="00A145B3" w:rsidP="00660582">
            <w:pPr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</w:p>
          <w:p w:rsidR="00F52255" w:rsidRDefault="00A145B3" w:rsidP="00F52255">
            <w:pPr>
              <w:rPr>
                <w:rFonts w:cs="Arial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0D0542" wp14:editId="758F707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9352</wp:posOffset>
                      </wp:positionV>
                      <wp:extent cx="5687695" cy="0"/>
                      <wp:effectExtent l="0" t="0" r="27305" b="19050"/>
                      <wp:wrapNone/>
                      <wp:docPr id="43" name="Connector rect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07DEB" id="Connector recte 4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75pt" to="447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52255" w:rsidRPr="000B2B4C">
              <w:rPr>
                <w:rFonts w:ascii="Helvetica" w:hAnsi="Helvetica" w:cs="Helvetica"/>
                <w:sz w:val="16"/>
                <w:szCs w:val="16"/>
              </w:rPr>
              <w:t xml:space="preserve">Per a la verificació d’aquestes declaracions, els sotasignants </w:t>
            </w:r>
            <w:r w:rsidR="00F52255" w:rsidRPr="000B2B4C">
              <w:rPr>
                <w:rFonts w:ascii="Helvetica" w:hAnsi="Helvetica" w:cs="Helvetica"/>
                <w:b/>
                <w:sz w:val="16"/>
                <w:szCs w:val="16"/>
              </w:rPr>
              <w:t>AUTORITZEN</w:t>
            </w:r>
            <w:r w:rsidR="00F52255" w:rsidRPr="007220E8">
              <w:rPr>
                <w:rFonts w:ascii="Helvetica" w:hAnsi="Helvetica" w:cs="Helvetica"/>
                <w:b/>
                <w:sz w:val="16"/>
                <w:szCs w:val="16"/>
                <w:vertAlign w:val="superscript"/>
              </w:rPr>
              <w:t>1</w:t>
            </w:r>
            <w:r w:rsidR="00F52255" w:rsidRPr="000B2B4C">
              <w:rPr>
                <w:rFonts w:ascii="Helvetica" w:hAnsi="Helvetica" w:cs="Helvetica"/>
                <w:sz w:val="16"/>
                <w:szCs w:val="16"/>
              </w:rPr>
              <w:t xml:space="preserve"> al </w:t>
            </w:r>
            <w:r w:rsidR="00A61690">
              <w:rPr>
                <w:rFonts w:ascii="Helvetica" w:hAnsi="Helvetica" w:cs="Helvetica"/>
                <w:sz w:val="16"/>
                <w:szCs w:val="16"/>
              </w:rPr>
              <w:t>Departament d’Agricultura, Ramaderia, Pesca i Alimentació</w:t>
            </w:r>
            <w:r w:rsidR="00F52255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F52255" w:rsidRPr="000B2B4C">
              <w:rPr>
                <w:rFonts w:ascii="Helvetica" w:hAnsi="Helvetica" w:cs="Helvetica"/>
                <w:sz w:val="16"/>
                <w:szCs w:val="16"/>
              </w:rPr>
              <w:t>a sol·licitar les seves dades a altres administracions o entitats públiques o privades</w:t>
            </w:r>
            <w:r w:rsidR="00F52255" w:rsidRPr="000B2B4C">
              <w:rPr>
                <w:rFonts w:cs="Arial"/>
                <w:sz w:val="16"/>
                <w:szCs w:val="16"/>
              </w:rPr>
              <w:t xml:space="preserve">  </w:t>
            </w:r>
          </w:p>
          <w:p w:rsidR="00F52255" w:rsidRDefault="00F52255" w:rsidP="00F52255">
            <w:pPr>
              <w:pBdr>
                <w:top w:val="single" w:sz="4" w:space="1" w:color="auto"/>
              </w:pBdr>
              <w:rPr>
                <w:rFonts w:cs="Arial"/>
                <w:sz w:val="16"/>
                <w:szCs w:val="16"/>
              </w:rPr>
            </w:pPr>
          </w:p>
          <w:tbl>
            <w:tblPr>
              <w:tblW w:w="49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48"/>
              <w:gridCol w:w="2225"/>
              <w:gridCol w:w="2226"/>
              <w:gridCol w:w="2226"/>
            </w:tblGrid>
            <w:tr w:rsidR="00F52255" w:rsidRPr="00E357FD" w:rsidTr="00B66F1C">
              <w:trPr>
                <w:jc w:val="center"/>
              </w:trPr>
              <w:tc>
                <w:tcPr>
                  <w:tcW w:w="2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2255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1.</w:t>
                  </w:r>
                </w:p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4.</w:t>
                  </w:r>
                </w:p>
              </w:tc>
            </w:tr>
            <w:tr w:rsidR="00F52255" w:rsidRPr="00E357FD" w:rsidTr="00B66F1C">
              <w:trPr>
                <w:jc w:val="center"/>
              </w:trPr>
              <w:tc>
                <w:tcPr>
                  <w:tcW w:w="23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2255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Text162"/>
                        <w:enabled/>
                        <w:calcOnExit w:val="0"/>
                        <w:textInput/>
                      </w:ffData>
                    </w:fldChar>
                  </w:r>
                  <w:bookmarkStart w:id="32" w:name="Text162"/>
                  <w:r w:rsidRPr="00E357FD">
                    <w:rPr>
                      <w:rFonts w:cs="Arial"/>
                      <w:sz w:val="16"/>
                      <w:szCs w:val="16"/>
                    </w:rPr>
                    <w:instrText xml:space="preserve"> FORMTEXT </w:instrText>
                  </w:r>
                  <w:r w:rsidRPr="00E357FD">
                    <w:rPr>
                      <w:rFonts w:cs="Arial"/>
                      <w:sz w:val="16"/>
                      <w:szCs w:val="16"/>
                    </w:rPr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bookmarkEnd w:id="32"/>
                </w:p>
                <w:p w:rsidR="00F52255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:rsidR="00F52255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Text124"/>
                        <w:enabled/>
                        <w:calcOnExit w:val="0"/>
                        <w:textInput/>
                      </w:ffData>
                    </w:fldChar>
                  </w:r>
                  <w:bookmarkStart w:id="33" w:name="Text124"/>
                  <w:r w:rsidRPr="00E357FD">
                    <w:rPr>
                      <w:rFonts w:cs="Arial"/>
                      <w:sz w:val="16"/>
                      <w:szCs w:val="16"/>
                    </w:rPr>
                    <w:instrText xml:space="preserve"> FORMTEXT </w:instrText>
                  </w:r>
                  <w:r w:rsidRPr="00E357FD">
                    <w:rPr>
                      <w:rFonts w:cs="Arial"/>
                      <w:sz w:val="16"/>
                      <w:szCs w:val="16"/>
                    </w:rPr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bookmarkEnd w:id="33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Text125"/>
                        <w:enabled/>
                        <w:calcOnExit w:val="0"/>
                        <w:textInput/>
                      </w:ffData>
                    </w:fldChar>
                  </w:r>
                  <w:bookmarkStart w:id="34" w:name="Text125"/>
                  <w:r w:rsidRPr="00E357FD">
                    <w:rPr>
                      <w:rFonts w:cs="Arial"/>
                      <w:sz w:val="16"/>
                      <w:szCs w:val="16"/>
                    </w:rPr>
                    <w:instrText xml:space="preserve"> FORMTEXT </w:instrText>
                  </w:r>
                  <w:r w:rsidRPr="00E357FD">
                    <w:rPr>
                      <w:rFonts w:cs="Arial"/>
                      <w:sz w:val="16"/>
                      <w:szCs w:val="16"/>
                    </w:rPr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bookmarkEnd w:id="34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instrText xml:space="preserve"> FORMTEXT </w:instrText>
                  </w:r>
                  <w:r w:rsidRPr="00E357FD">
                    <w:rPr>
                      <w:rFonts w:cs="Arial"/>
                      <w:sz w:val="16"/>
                      <w:szCs w:val="16"/>
                    </w:rPr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F52255" w:rsidRPr="00E357FD" w:rsidTr="00B66F1C">
              <w:trPr>
                <w:jc w:val="center"/>
              </w:trPr>
              <w:tc>
                <w:tcPr>
                  <w:tcW w:w="23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2255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5.</w:t>
                  </w:r>
                </w:p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8.</w:t>
                  </w:r>
                </w:p>
              </w:tc>
            </w:tr>
            <w:tr w:rsidR="00F52255" w:rsidRPr="00E357FD" w:rsidTr="00B66F1C">
              <w:trPr>
                <w:jc w:val="center"/>
              </w:trPr>
              <w:tc>
                <w:tcPr>
                  <w:tcW w:w="23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Text163"/>
                        <w:enabled/>
                        <w:calcOnExit w:val="0"/>
                        <w:textInput/>
                      </w:ffData>
                    </w:fldChar>
                  </w:r>
                  <w:bookmarkStart w:id="35" w:name="Text163"/>
                  <w:r w:rsidRPr="00E357FD">
                    <w:rPr>
                      <w:rFonts w:cs="Arial"/>
                      <w:sz w:val="16"/>
                      <w:szCs w:val="16"/>
                    </w:rPr>
                    <w:instrText xml:space="preserve"> FORMTEXT </w:instrText>
                  </w:r>
                  <w:r w:rsidRPr="00E357FD">
                    <w:rPr>
                      <w:rFonts w:cs="Arial"/>
                      <w:sz w:val="16"/>
                      <w:szCs w:val="16"/>
                    </w:rPr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bookmarkEnd w:id="35"/>
                </w:p>
                <w:p w:rsidR="00F52255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Text129"/>
                        <w:enabled/>
                        <w:calcOnExit w:val="0"/>
                        <w:textInput/>
                      </w:ffData>
                    </w:fldChar>
                  </w:r>
                  <w:bookmarkStart w:id="36" w:name="Text129"/>
                  <w:r w:rsidRPr="00E357FD">
                    <w:rPr>
                      <w:rFonts w:cs="Arial"/>
                      <w:sz w:val="16"/>
                      <w:szCs w:val="16"/>
                    </w:rPr>
                    <w:instrText xml:space="preserve"> FORMTEXT </w:instrText>
                  </w:r>
                  <w:r w:rsidRPr="00E357FD">
                    <w:rPr>
                      <w:rFonts w:cs="Arial"/>
                      <w:sz w:val="16"/>
                      <w:szCs w:val="16"/>
                    </w:rPr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bookmarkEnd w:id="36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Text128"/>
                        <w:enabled/>
                        <w:calcOnExit w:val="0"/>
                        <w:textInput/>
                      </w:ffData>
                    </w:fldChar>
                  </w:r>
                  <w:bookmarkStart w:id="37" w:name="Text128"/>
                  <w:r w:rsidRPr="00E357FD">
                    <w:rPr>
                      <w:rFonts w:cs="Arial"/>
                      <w:sz w:val="16"/>
                      <w:szCs w:val="16"/>
                    </w:rPr>
                    <w:instrText xml:space="preserve"> FORMTEXT </w:instrText>
                  </w:r>
                  <w:r w:rsidRPr="00E357FD">
                    <w:rPr>
                      <w:rFonts w:cs="Arial"/>
                      <w:sz w:val="16"/>
                      <w:szCs w:val="16"/>
                    </w:rPr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bookmarkEnd w:id="37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Text127"/>
                        <w:enabled/>
                        <w:calcOnExit w:val="0"/>
                        <w:textInput/>
                      </w:ffData>
                    </w:fldChar>
                  </w:r>
                  <w:bookmarkStart w:id="38" w:name="Text127"/>
                  <w:r w:rsidRPr="00E357FD">
                    <w:rPr>
                      <w:rFonts w:cs="Arial"/>
                      <w:sz w:val="16"/>
                      <w:szCs w:val="16"/>
                    </w:rPr>
                    <w:instrText xml:space="preserve"> FORMTEXT </w:instrText>
                  </w:r>
                  <w:r w:rsidRPr="00E357FD">
                    <w:rPr>
                      <w:rFonts w:cs="Arial"/>
                      <w:sz w:val="16"/>
                      <w:szCs w:val="16"/>
                    </w:rPr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Pr="00E357FD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bookmarkEnd w:id="38"/>
                </w:p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:rsidR="00F52255" w:rsidRPr="00E357FD" w:rsidRDefault="00F52255" w:rsidP="00F52255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:rsidR="00F52255" w:rsidRPr="00186BC7" w:rsidRDefault="00F52255" w:rsidP="00F52255">
            <w:pPr>
              <w:pStyle w:val="Textindependent"/>
              <w:spacing w:before="0"/>
              <w:rPr>
                <w:rFonts w:ascii="Arial" w:hAnsi="Arial" w:cs="Arial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sz w:val="14"/>
                <w:szCs w:val="14"/>
                <w:lang w:val="ca-ES"/>
              </w:rPr>
              <w:t>1</w:t>
            </w:r>
            <w:r w:rsidRPr="00186BC7">
              <w:rPr>
                <w:rFonts w:ascii="Arial" w:hAnsi="Arial" w:cs="Arial"/>
                <w:sz w:val="14"/>
                <w:szCs w:val="14"/>
                <w:lang w:val="ca-ES"/>
              </w:rPr>
              <w:t>.</w:t>
            </w:r>
            <w:r w:rsidRPr="00186BC7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  <w:r w:rsidRPr="00186BC7">
              <w:rPr>
                <w:rFonts w:ascii="Arial" w:hAnsi="Arial" w:cs="Arial"/>
                <w:sz w:val="14"/>
                <w:szCs w:val="14"/>
                <w:lang w:val="ca-ES"/>
              </w:rPr>
              <w:t xml:space="preserve">Cal la presentació d’aquest imprès com a documentació annexa signat per tots els membres </w:t>
            </w:r>
            <w:r>
              <w:rPr>
                <w:rFonts w:ascii="Arial" w:hAnsi="Arial" w:cs="Arial"/>
                <w:sz w:val="14"/>
                <w:szCs w:val="14"/>
                <w:lang w:val="ca-ES"/>
              </w:rPr>
              <w:t>de la CB o SCP</w:t>
            </w:r>
            <w:r w:rsidRPr="00186BC7">
              <w:rPr>
                <w:rFonts w:ascii="Arial" w:hAnsi="Arial" w:cs="Arial"/>
                <w:sz w:val="14"/>
                <w:szCs w:val="14"/>
                <w:lang w:val="ca-ES"/>
              </w:rPr>
              <w:t xml:space="preserve"> que autoritzen al </w:t>
            </w:r>
            <w:r w:rsidR="00A61690">
              <w:rPr>
                <w:rFonts w:ascii="Arial" w:hAnsi="Arial" w:cs="Arial"/>
                <w:sz w:val="14"/>
                <w:szCs w:val="14"/>
                <w:lang w:val="ca-ES"/>
              </w:rPr>
              <w:t>DARP</w:t>
            </w:r>
            <w:r w:rsidRPr="00186BC7">
              <w:rPr>
                <w:rFonts w:ascii="Arial" w:hAnsi="Arial" w:cs="Arial"/>
                <w:sz w:val="14"/>
                <w:szCs w:val="14"/>
                <w:lang w:val="ca-ES"/>
              </w:rPr>
              <w:t xml:space="preserve"> a consultar les seves dades a altres administracions o entitats públiques o privades, sempre que sigui necessari. </w:t>
            </w:r>
          </w:p>
          <w:p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416CA6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145B3" w:rsidRPr="00416CA6" w:rsidRDefault="00A145B3" w:rsidP="00A145B3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416CA6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D1C313" wp14:editId="3D35A251">
                <wp:simplePos x="0" y="0"/>
                <wp:positionH relativeFrom="margin">
                  <wp:posOffset>0</wp:posOffset>
                </wp:positionH>
                <wp:positionV relativeFrom="paragraph">
                  <wp:posOffset>156672</wp:posOffset>
                </wp:positionV>
                <wp:extent cx="5795645" cy="0"/>
                <wp:effectExtent l="0" t="0" r="33655" b="19050"/>
                <wp:wrapNone/>
                <wp:docPr id="4" name="Connector rec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BA161" id="Connector recte 4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35pt" to="456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416CA6">
        <w:rPr>
          <w:rFonts w:ascii="Helvetica" w:hAnsi="Helvetica" w:cs="Helvetica"/>
          <w:color w:val="000000" w:themeColor="text1"/>
        </w:rPr>
        <w:t xml:space="preserve">Informació sobre protecció de dades: </w:t>
      </w:r>
    </w:p>
    <w:p w:rsidR="00A145B3" w:rsidRPr="00416CA6" w:rsidRDefault="00A145B3" w:rsidP="00A145B3">
      <w:pPr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Informació bàsica sobre protecció de dades </w:t>
      </w:r>
    </w:p>
    <w:p w:rsidR="00A145B3" w:rsidRPr="00416CA6" w:rsidRDefault="00A145B3" w:rsidP="00A145B3">
      <w:pPr>
        <w:rPr>
          <w:rFonts w:ascii="Helvetica" w:eastAsiaTheme="minorHAnsi" w:hAnsi="Helvetica" w:cs="Arial"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Nom del tractament: 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>Gestió d’ajuts del Departament</w:t>
      </w:r>
    </w:p>
    <w:p w:rsidR="00A145B3" w:rsidRPr="00416CA6" w:rsidRDefault="00A145B3" w:rsidP="00A145B3">
      <w:pPr>
        <w:rPr>
          <w:rFonts w:ascii="Helvetica" w:eastAsiaTheme="minorHAnsi" w:hAnsi="Helvetica" w:cs="Arial"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Responsable del tractament: </w:t>
      </w:r>
      <w:r w:rsidRPr="00416CA6">
        <w:rPr>
          <w:rFonts w:ascii="Helvetica" w:eastAsiaTheme="minorHAnsi" w:hAnsi="Helvetica" w:cs="Arial"/>
          <w:i/>
          <w:iCs/>
          <w:sz w:val="14"/>
          <w:szCs w:val="14"/>
          <w:lang w:eastAsia="en-US"/>
        </w:rPr>
        <w:t> 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>Secretaria General del Departament</w:t>
      </w:r>
    </w:p>
    <w:p w:rsidR="00A145B3" w:rsidRPr="00416CA6" w:rsidRDefault="00A145B3" w:rsidP="00A145B3">
      <w:pPr>
        <w:rPr>
          <w:rFonts w:ascii="Helvetica" w:eastAsiaTheme="minorHAnsi" w:hAnsi="Helvetica" w:cs="Arial"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Finalitat: 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>Verificar el compliment dels requisits necessaris per accedir als ajuts/subvencions i, en cas que correspongui, pagar els ajuts.</w:t>
      </w:r>
    </w:p>
    <w:p w:rsidR="00A145B3" w:rsidRPr="00416CA6" w:rsidRDefault="00A145B3" w:rsidP="00A145B3">
      <w:pPr>
        <w:rPr>
          <w:rFonts w:ascii="Helvetica" w:eastAsiaTheme="minorHAnsi" w:hAnsi="Helvetica" w:cs="Arial"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lastRenderedPageBreak/>
        <w:t>Drets de les persones interessades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 xml:space="preserve">: Podeu sol·licitar l’accés a les vostres dades, la seva rectificació, així com la supressió o la limitació del tractament quan sigui procedent, d’acord amb la informació que trobareu al </w:t>
      </w:r>
      <w:hyperlink r:id="rId8" w:history="1">
        <w:r w:rsidRPr="00416CA6">
          <w:rPr>
            <w:rFonts w:ascii="Helvetica" w:eastAsiaTheme="minorHAnsi" w:hAnsi="Helvetica" w:cs="Arial"/>
            <w:color w:val="0563C1"/>
            <w:sz w:val="14"/>
            <w:szCs w:val="14"/>
            <w:u w:val="single"/>
            <w:lang w:eastAsia="en-US"/>
          </w:rPr>
          <w:t>web del Departament</w:t>
        </w:r>
      </w:hyperlink>
      <w:r w:rsidRPr="00416CA6">
        <w:rPr>
          <w:rFonts w:ascii="Helvetica" w:eastAsiaTheme="minorHAnsi" w:hAnsi="Helvetica" w:cs="Arial"/>
          <w:sz w:val="14"/>
          <w:szCs w:val="14"/>
          <w:u w:val="single"/>
          <w:lang w:eastAsia="en-US"/>
        </w:rPr>
        <w:t>.</w:t>
      </w:r>
    </w:p>
    <w:p w:rsidR="00A145B3" w:rsidRPr="00416CA6" w:rsidRDefault="00A145B3" w:rsidP="00A145B3">
      <w:pPr>
        <w:rPr>
          <w:rFonts w:ascii="Helvetica" w:hAnsi="Helvetica" w:cs="Arial"/>
          <w:iCs/>
          <w:color w:val="0563C1"/>
          <w:sz w:val="14"/>
          <w:szCs w:val="14"/>
          <w:u w:val="single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Informació addicional: 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 xml:space="preserve">Trobareu més informació d’aquest tractament al </w:t>
      </w:r>
      <w:hyperlink r:id="rId9" w:history="1">
        <w:r w:rsidRPr="00416CA6">
          <w:rPr>
            <w:rFonts w:ascii="Helvetica" w:eastAsiaTheme="minorHAnsi" w:hAnsi="Helvetica" w:cs="Arial"/>
            <w:color w:val="0563C1"/>
            <w:sz w:val="14"/>
            <w:szCs w:val="14"/>
            <w:u w:val="single"/>
            <w:lang w:eastAsia="en-US"/>
          </w:rPr>
          <w:t>web del Departament</w:t>
        </w:r>
      </w:hyperlink>
      <w:r w:rsidRPr="00416CA6">
        <w:rPr>
          <w:rFonts w:ascii="Helvetica" w:hAnsi="Helvetica" w:cs="Arial"/>
          <w:i/>
          <w:iCs/>
          <w:sz w:val="14"/>
          <w:szCs w:val="14"/>
        </w:rPr>
        <w:t>.</w:t>
      </w:r>
    </w:p>
    <w:p w:rsidR="00A145B3" w:rsidRPr="00416CA6" w:rsidRDefault="00A145B3" w:rsidP="00A145B3">
      <w:pPr>
        <w:pStyle w:val="Ttol2"/>
        <w:pBdr>
          <w:bottom w:val="none" w:sz="0" w:space="0" w:color="auto"/>
        </w:pBdr>
        <w:rPr>
          <w:rFonts w:ascii="Helvetica" w:hAnsi="Helvetica" w:cs="Arial"/>
          <w:b w:val="0"/>
          <w:bCs/>
          <w:sz w:val="6"/>
        </w:rPr>
      </w:pPr>
    </w:p>
    <w:p w:rsidR="00A145B3" w:rsidRPr="00416CA6" w:rsidRDefault="00A145B3" w:rsidP="00A145B3">
      <w:pPr>
        <w:rPr>
          <w:rFonts w:ascii="Helvetica" w:hAnsi="Helvetica" w:cs="Helvetica"/>
          <w:color w:val="FF0000"/>
        </w:rPr>
      </w:pPr>
      <w:r w:rsidRPr="00416CA6">
        <w:rPr>
          <w:rFonts w:ascii="Helvetica" w:hAnsi="Helvetica" w:cs="Arial"/>
          <w:b/>
          <w:bCs/>
          <w:sz w:val="24"/>
        </w:rPr>
        <w:t>Secretaria d’Agenda Rural</w:t>
      </w:r>
      <w:r w:rsidRPr="00416CA6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0E547" wp14:editId="3088A5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95645" cy="0"/>
                <wp:effectExtent l="0" t="0" r="33655" b="19050"/>
                <wp:wrapNone/>
                <wp:docPr id="46" name="Connector rec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8D963" id="Connector recte 4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sectPr w:rsidR="00A145B3" w:rsidRPr="00416CA6" w:rsidSect="00A145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endnotePr>
        <w:numFmt w:val="decimal"/>
        <w:numRestart w:val="eachSect"/>
      </w:endnotePr>
      <w:type w:val="oddPage"/>
      <w:pgSz w:w="11906" w:h="16838" w:code="9"/>
      <w:pgMar w:top="851" w:right="1416" w:bottom="851" w:left="1361" w:header="709" w:footer="709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098" w:rsidRDefault="00471098">
      <w:r>
        <w:separator/>
      </w:r>
    </w:p>
  </w:endnote>
  <w:endnote w:type="continuationSeparator" w:id="0">
    <w:p w:rsidR="00471098" w:rsidRDefault="0047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FB" w:rsidRDefault="000A4AF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94" w:rsidRPr="0028171B" w:rsidRDefault="00500294" w:rsidP="00500294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:rsidR="00500294" w:rsidRPr="0028171B" w:rsidRDefault="00500294" w:rsidP="00500294">
    <w:pPr>
      <w:pStyle w:val="Peu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:rsidR="00500294" w:rsidRPr="0028171B" w:rsidRDefault="00500294" w:rsidP="00500294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93 304 67 00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:rsidR="00500294" w:rsidRPr="00FB3EAD" w:rsidRDefault="000A4AFB" w:rsidP="00500294">
    <w:pPr>
      <w:pStyle w:val="Peu"/>
      <w:rPr>
        <w:rFonts w:ascii="Helvetica" w:hAnsi="Helvetica" w:cs="Helvetica"/>
        <w:sz w:val="10"/>
      </w:rPr>
    </w:pPr>
    <w:hyperlink r:id="rId1" w:history="1">
      <w:r w:rsidR="00500294" w:rsidRPr="0028171B">
        <w:rPr>
          <w:rStyle w:val="Enlla"/>
          <w:rFonts w:ascii="Helvetica" w:hAnsi="Helvetica" w:cs="Helvetica"/>
          <w:sz w:val="14"/>
          <w:szCs w:val="14"/>
        </w:rPr>
        <w:t>http://www.agricultura.gencat.cat</w:t>
      </w:r>
    </w:hyperlink>
    <w:r w:rsidR="00500294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500294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500294" w:rsidRPr="0000011B">
      <w:rPr>
        <w:rFonts w:cs="Arial"/>
        <w:sz w:val="20"/>
      </w:rPr>
      <w:fldChar w:fldCharType="begin"/>
    </w:r>
    <w:r w:rsidR="00500294" w:rsidRPr="0000011B">
      <w:rPr>
        <w:rFonts w:cs="Arial"/>
        <w:sz w:val="20"/>
      </w:rPr>
      <w:instrText xml:space="preserve"> PAGE </w:instrText>
    </w:r>
    <w:r w:rsidR="00500294" w:rsidRPr="0000011B">
      <w:rPr>
        <w:rFonts w:cs="Arial"/>
        <w:sz w:val="20"/>
      </w:rPr>
      <w:fldChar w:fldCharType="separate"/>
    </w:r>
    <w:r w:rsidR="00F52255">
      <w:rPr>
        <w:rFonts w:cs="Arial"/>
        <w:noProof/>
        <w:sz w:val="20"/>
      </w:rPr>
      <w:t>2</w:t>
    </w:r>
    <w:r w:rsidR="00500294" w:rsidRPr="0000011B">
      <w:rPr>
        <w:rFonts w:cs="Arial"/>
        <w:sz w:val="20"/>
      </w:rPr>
      <w:fldChar w:fldCharType="end"/>
    </w:r>
    <w:r w:rsidR="00500294">
      <w:rPr>
        <w:rFonts w:cs="Arial"/>
        <w:sz w:val="20"/>
      </w:rPr>
      <w:t>/</w:t>
    </w:r>
    <w:r w:rsidR="00500294" w:rsidRPr="0000011B">
      <w:rPr>
        <w:rFonts w:cs="Arial"/>
        <w:sz w:val="20"/>
      </w:rPr>
      <w:fldChar w:fldCharType="begin"/>
    </w:r>
    <w:r w:rsidR="00500294" w:rsidRPr="0000011B">
      <w:rPr>
        <w:rFonts w:cs="Arial"/>
        <w:sz w:val="20"/>
      </w:rPr>
      <w:instrText xml:space="preserve"> NUMPAGES </w:instrText>
    </w:r>
    <w:r w:rsidR="00500294" w:rsidRPr="0000011B">
      <w:rPr>
        <w:rFonts w:cs="Arial"/>
        <w:sz w:val="20"/>
      </w:rPr>
      <w:fldChar w:fldCharType="separate"/>
    </w:r>
    <w:r w:rsidR="00F52255">
      <w:rPr>
        <w:rFonts w:cs="Arial"/>
        <w:noProof/>
        <w:sz w:val="20"/>
      </w:rPr>
      <w:t>2</w:t>
    </w:r>
    <w:r w:rsidR="00500294" w:rsidRPr="0000011B">
      <w:rPr>
        <w:rFonts w:cs="Arial"/>
        <w:sz w:val="20"/>
      </w:rPr>
      <w:fldChar w:fldCharType="end"/>
    </w:r>
    <w:r w:rsidR="00500294" w:rsidRPr="0028171B">
      <w:rPr>
        <w:rFonts w:ascii="Helvetica" w:hAnsi="Helvetica" w:cs="Helvetica"/>
        <w:sz w:val="10"/>
      </w:rPr>
      <w:fldChar w:fldCharType="begin"/>
    </w:r>
    <w:r w:rsidR="00500294" w:rsidRPr="0028171B">
      <w:rPr>
        <w:rFonts w:ascii="Helvetica" w:hAnsi="Helvetica" w:cs="Helvetica"/>
        <w:sz w:val="10"/>
      </w:rPr>
      <w:instrText xml:space="preserve"> USERADDRESS  \* MERGEFORMAT </w:instrText>
    </w:r>
    <w:r w:rsidR="00500294" w:rsidRPr="0028171B">
      <w:rPr>
        <w:rFonts w:ascii="Helvetica" w:hAnsi="Helvetica" w:cs="Helvetica"/>
        <w:sz w:val="10"/>
      </w:rPr>
      <w:fldChar w:fldCharType="end"/>
    </w:r>
    <w:r w:rsidR="00500294" w:rsidRPr="0028171B">
      <w:rPr>
        <w:rFonts w:ascii="Helvetica" w:hAnsi="Helvetica" w:cs="Helvetica"/>
        <w:sz w:val="10"/>
      </w:rPr>
      <w:fldChar w:fldCharType="begin"/>
    </w:r>
    <w:r w:rsidR="00500294" w:rsidRPr="0028171B">
      <w:rPr>
        <w:rFonts w:ascii="Helvetica" w:hAnsi="Helvetica" w:cs="Helvetica"/>
        <w:sz w:val="10"/>
      </w:rPr>
      <w:instrText xml:space="preserve"> USERADDRESS  \* MERGEFORMAT </w:instrText>
    </w:r>
    <w:r w:rsidR="00500294" w:rsidRPr="0028171B">
      <w:rPr>
        <w:rFonts w:ascii="Helvetica" w:hAnsi="Helvetica" w:cs="Helvetica"/>
        <w:sz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65B" w:rsidRPr="0028171B" w:rsidRDefault="0026465B" w:rsidP="0026465B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:rsidR="0026465B" w:rsidRPr="0028171B" w:rsidRDefault="0026465B" w:rsidP="0026465B">
    <w:pPr>
      <w:pStyle w:val="Peu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:rsidR="0026465B" w:rsidRPr="0028171B" w:rsidRDefault="0026465B" w:rsidP="0026465B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93 304 67 00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:rsidR="0026465B" w:rsidRPr="00416CA6" w:rsidRDefault="000A4AFB">
    <w:pPr>
      <w:pStyle w:val="Peu"/>
      <w:rPr>
        <w:rFonts w:ascii="Helvetica" w:hAnsi="Helvetica" w:cs="Helvetica"/>
        <w:sz w:val="10"/>
      </w:rPr>
    </w:pPr>
    <w:hyperlink r:id="rId1" w:history="1">
      <w:r w:rsidR="0026465B" w:rsidRPr="0028171B">
        <w:rPr>
          <w:rStyle w:val="Enlla"/>
          <w:rFonts w:ascii="Helvetica" w:hAnsi="Helvetica" w:cs="Helvetica"/>
          <w:sz w:val="14"/>
          <w:szCs w:val="14"/>
        </w:rPr>
        <w:t>http://www.agricultura.gencat.cat</w:t>
      </w:r>
    </w:hyperlink>
    <w:r w:rsidR="0026465B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26465B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26465B" w:rsidRPr="0000011B">
      <w:rPr>
        <w:rFonts w:cs="Arial"/>
        <w:sz w:val="20"/>
      </w:rPr>
      <w:fldChar w:fldCharType="begin"/>
    </w:r>
    <w:r w:rsidR="0026465B" w:rsidRPr="0000011B">
      <w:rPr>
        <w:rFonts w:cs="Arial"/>
        <w:sz w:val="20"/>
      </w:rPr>
      <w:instrText xml:space="preserve"> PAGE </w:instrText>
    </w:r>
    <w:r w:rsidR="0026465B" w:rsidRPr="0000011B">
      <w:rPr>
        <w:rFonts w:cs="Arial"/>
        <w:sz w:val="20"/>
      </w:rPr>
      <w:fldChar w:fldCharType="separate"/>
    </w:r>
    <w:r>
      <w:rPr>
        <w:rFonts w:cs="Arial"/>
        <w:noProof/>
        <w:sz w:val="20"/>
      </w:rPr>
      <w:t>1</w:t>
    </w:r>
    <w:r w:rsidR="0026465B" w:rsidRPr="0000011B">
      <w:rPr>
        <w:rFonts w:cs="Arial"/>
        <w:sz w:val="20"/>
      </w:rPr>
      <w:fldChar w:fldCharType="end"/>
    </w:r>
    <w:r w:rsidR="0026465B">
      <w:rPr>
        <w:rFonts w:cs="Arial"/>
        <w:sz w:val="20"/>
      </w:rPr>
      <w:t>/</w:t>
    </w:r>
    <w:r w:rsidR="0026465B" w:rsidRPr="0000011B">
      <w:rPr>
        <w:rFonts w:cs="Arial"/>
        <w:sz w:val="20"/>
      </w:rPr>
      <w:fldChar w:fldCharType="begin"/>
    </w:r>
    <w:r w:rsidR="0026465B" w:rsidRPr="0000011B">
      <w:rPr>
        <w:rFonts w:cs="Arial"/>
        <w:sz w:val="20"/>
      </w:rPr>
      <w:instrText xml:space="preserve"> NUMPAGES </w:instrText>
    </w:r>
    <w:r w:rsidR="0026465B" w:rsidRPr="0000011B">
      <w:rPr>
        <w:rFonts w:cs="Arial"/>
        <w:sz w:val="20"/>
      </w:rPr>
      <w:fldChar w:fldCharType="separate"/>
    </w:r>
    <w:r>
      <w:rPr>
        <w:rFonts w:cs="Arial"/>
        <w:noProof/>
        <w:sz w:val="20"/>
      </w:rPr>
      <w:t>1</w:t>
    </w:r>
    <w:r w:rsidR="0026465B" w:rsidRPr="0000011B">
      <w:rPr>
        <w:rFonts w:cs="Arial"/>
        <w:sz w:val="20"/>
      </w:rPr>
      <w:fldChar w:fldCharType="end"/>
    </w:r>
    <w:r w:rsidR="0026465B" w:rsidRPr="0028171B">
      <w:rPr>
        <w:rFonts w:ascii="Helvetica" w:hAnsi="Helvetica" w:cs="Helvetica"/>
        <w:sz w:val="10"/>
      </w:rPr>
      <w:fldChar w:fldCharType="begin"/>
    </w:r>
    <w:r w:rsidR="0026465B" w:rsidRPr="0028171B">
      <w:rPr>
        <w:rFonts w:ascii="Helvetica" w:hAnsi="Helvetica" w:cs="Helvetica"/>
        <w:sz w:val="10"/>
      </w:rPr>
      <w:instrText xml:space="preserve"> USERADDRESS  \* MERGEFORMAT </w:instrText>
    </w:r>
    <w:r w:rsidR="0026465B" w:rsidRPr="0028171B">
      <w:rPr>
        <w:rFonts w:ascii="Helvetica" w:hAnsi="Helvetica" w:cs="Helvetica"/>
        <w:sz w:val="10"/>
      </w:rPr>
      <w:fldChar w:fldCharType="end"/>
    </w:r>
    <w:r w:rsidR="0026465B" w:rsidRPr="0028171B">
      <w:rPr>
        <w:rFonts w:ascii="Helvetica" w:hAnsi="Helvetica" w:cs="Helvetica"/>
        <w:sz w:val="10"/>
      </w:rPr>
      <w:fldChar w:fldCharType="begin"/>
    </w:r>
    <w:r w:rsidR="0026465B" w:rsidRPr="0028171B">
      <w:rPr>
        <w:rFonts w:ascii="Helvetica" w:hAnsi="Helvetica" w:cs="Helvetica"/>
        <w:sz w:val="10"/>
      </w:rPr>
      <w:instrText xml:space="preserve"> USERADDRESS  \* MERGEFORMAT </w:instrText>
    </w:r>
    <w:r w:rsidR="0026465B" w:rsidRPr="0028171B">
      <w:rPr>
        <w:rFonts w:ascii="Helvetica" w:hAnsi="Helvetica" w:cs="Helvetica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098" w:rsidRDefault="00471098">
      <w:r>
        <w:separator/>
      </w:r>
    </w:p>
  </w:footnote>
  <w:footnote w:type="continuationSeparator" w:id="0">
    <w:p w:rsidR="00471098" w:rsidRDefault="0047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FB" w:rsidRDefault="000A4AF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94" w:rsidRPr="002A0E4D" w:rsidRDefault="00500294" w:rsidP="00500294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</w:t>
    </w:r>
    <w:r w:rsidR="0026465B">
      <w:rPr>
        <w:rFonts w:cs="Arial"/>
        <w:sz w:val="16"/>
        <w:szCs w:val="16"/>
      </w:rPr>
      <w:t>.01-DO32</w:t>
    </w:r>
  </w:p>
  <w:p w:rsidR="00500294" w:rsidRPr="00DD2B2C" w:rsidRDefault="00500294" w:rsidP="00500294">
    <w:pPr>
      <w:pStyle w:val="Capalera"/>
      <w:rPr>
        <w:sz w:val="14"/>
        <w:szCs w:val="14"/>
      </w:rPr>
    </w:pPr>
    <w:r w:rsidRPr="00DD2B2C">
      <w:rPr>
        <w:sz w:val="14"/>
        <w:szCs w:val="14"/>
      </w:rPr>
      <w:t>Generalitat de Catalunya</w:t>
    </w:r>
  </w:p>
  <w:p w:rsidR="00500294" w:rsidRPr="00DD2B2C" w:rsidRDefault="00500294" w:rsidP="00500294">
    <w:pPr>
      <w:pStyle w:val="Capalera"/>
      <w:rPr>
        <w:b/>
        <w:sz w:val="14"/>
        <w:szCs w:val="14"/>
      </w:rPr>
    </w:pPr>
    <w:r w:rsidRPr="00DD2B2C">
      <w:rPr>
        <w:b/>
        <w:sz w:val="14"/>
        <w:szCs w:val="14"/>
      </w:rPr>
      <w:t>Departament d’Acció Climàtica,</w:t>
    </w:r>
  </w:p>
  <w:p w:rsidR="00500294" w:rsidRPr="00FB3EAD" w:rsidRDefault="00500294" w:rsidP="00500294">
    <w:pPr>
      <w:pStyle w:val="Capalera"/>
      <w:rPr>
        <w:sz w:val="14"/>
        <w:szCs w:val="14"/>
      </w:rPr>
    </w:pPr>
    <w:r w:rsidRPr="00DD2B2C">
      <w:rPr>
        <w:b/>
        <w:sz w:val="14"/>
        <w:szCs w:val="14"/>
      </w:rPr>
      <w:t>Alimentació i Agenda Rural</w:t>
    </w:r>
  </w:p>
  <w:p w:rsidR="006E50A3" w:rsidRPr="00500294" w:rsidRDefault="006E50A3" w:rsidP="00500294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94" w:rsidRPr="00B37E4C" w:rsidRDefault="00500294" w:rsidP="00500294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DE7879" wp14:editId="04C08557">
              <wp:simplePos x="0" y="0"/>
              <wp:positionH relativeFrom="column">
                <wp:posOffset>-303159</wp:posOffset>
              </wp:positionH>
              <wp:positionV relativeFrom="paragraph">
                <wp:posOffset>4342</wp:posOffset>
              </wp:positionV>
              <wp:extent cx="6056560" cy="331676"/>
              <wp:effectExtent l="0" t="0" r="1905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560" cy="331676"/>
                        <a:chOff x="0" y="0"/>
                        <a:chExt cx="6056560" cy="331676"/>
                      </a:xfrm>
                    </wpg:grpSpPr>
                    <pic:pic xmlns:pic="http://schemas.openxmlformats.org/drawingml/2006/picture">
                      <pic:nvPicPr>
                        <pic:cNvPr id="6" name="Imatge 16" descr="G:\Escut_bn.bmp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7" name="Grupo 7"/>
                      <wpg:cNvGrpSpPr/>
                      <wpg:grpSpPr>
                        <a:xfrm>
                          <a:off x="2796055" y="0"/>
                          <a:ext cx="3260505" cy="331676"/>
                          <a:chOff x="0" y="0"/>
                          <a:chExt cx="3260505" cy="331676"/>
                        </a:xfrm>
                      </wpg:grpSpPr>
                      <pic:pic xmlns:pic="http://schemas.openxmlformats.org/drawingml/2006/picture">
                        <pic:nvPicPr>
                          <pic:cNvPr id="8" name="Imatge 6" descr="d:\41745546V\OneDrive - Generalitat de Catalunya\12. SIDER\Plantilles\Logos\LOGO MAPA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t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48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Imatg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385" y="0"/>
                            <a:ext cx="134239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1226248" y="5286"/>
                            <a:ext cx="16827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ángulo 15"/>
                        <wps:cNvSpPr/>
                        <wps:spPr>
                          <a:xfrm>
                            <a:off x="2753771" y="5286"/>
                            <a:ext cx="168468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D0E923D" id="Grupo 5" o:spid="_x0000_s1026" style="position:absolute;margin-left:-23.85pt;margin-top:.35pt;width:476.9pt;height:26.1pt;z-index:251661312" coordsize="6056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6" o:spid="_x0000_s1027" type="#_x0000_t75" style="position:absolute;width:2806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">
                <v:imagedata r:id="rId6" r:href="rId7"/>
                <v:path arrowok="t"/>
              </v:shape>
              <v:group id="Grupo 7" o:spid="_x0000_s1028" style="position:absolute;left:27960;width:32605;height:3316" coordsize="32605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Imatge 6" o:spid="_x0000_s1029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">
                  <v:imagedata r:id="rId8" o:title="LOGO MAPA"/>
                  <v:path arrowok="t"/>
                </v:shape>
                <v:shape id="Imatge 10" o:spid="_x0000_s1030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">
                  <v:imagedata r:id="rId9" o:title=""/>
                  <v:path arrowok="t"/>
                </v:shape>
                <v:shape id="Imatge 9" o:spid="_x0000_s1031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">
                  <v:imagedata r:id="rId10" o:title=""/>
                  <v:path arrowok="t"/>
                </v:shape>
                <v:rect id="Rectángulo 14" o:spid="_x0000_s1032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    <v:rect id="Rectángulo 15" o:spid="_x0000_s1033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</v:group>
            </v:group>
          </w:pict>
        </mc:Fallback>
      </mc:AlternateContent>
    </w:r>
    <w:r w:rsidRPr="00B37E4C">
      <w:t>Generalitat de Catalunya</w:t>
    </w:r>
  </w:p>
  <w:p w:rsidR="00500294" w:rsidRDefault="00500294" w:rsidP="00A61690">
    <w:pPr>
      <w:pStyle w:val="Capalera"/>
      <w:rPr>
        <w:b/>
      </w:rPr>
    </w:pPr>
    <w:r w:rsidRPr="005F3FCB">
      <w:rPr>
        <w:b/>
      </w:rPr>
      <w:t xml:space="preserve">Departament </w:t>
    </w:r>
    <w:r w:rsidR="00A61690">
      <w:rPr>
        <w:b/>
      </w:rPr>
      <w:t>d’Agricultura,</w:t>
    </w:r>
  </w:p>
  <w:p w:rsidR="00A61690" w:rsidRPr="00407DB5" w:rsidRDefault="00A61690" w:rsidP="00A61690">
    <w:pPr>
      <w:pStyle w:val="Capalera"/>
    </w:pPr>
    <w:r>
      <w:rPr>
        <w:b/>
      </w:rPr>
      <w:t>Ramaderia, Pesca i Alimentació</w:t>
    </w:r>
  </w:p>
  <w:p w:rsidR="00500294" w:rsidRPr="002A0E4D" w:rsidRDefault="00500294" w:rsidP="00500294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</w:t>
    </w:r>
    <w:r w:rsidR="00A61690">
      <w:rPr>
        <w:rFonts w:cs="Arial"/>
        <w:sz w:val="16"/>
        <w:szCs w:val="16"/>
      </w:rPr>
      <w:t>1084</w:t>
    </w:r>
    <w:r>
      <w:rPr>
        <w:rFonts w:cs="Arial"/>
        <w:sz w:val="16"/>
        <w:szCs w:val="16"/>
      </w:rPr>
      <w:t>-DO</w:t>
    </w:r>
    <w:r w:rsidR="00F52255">
      <w:rPr>
        <w:rFonts w:cs="Arial"/>
        <w:sz w:val="16"/>
        <w:szCs w:val="16"/>
      </w:rPr>
      <w:t>2</w:t>
    </w:r>
  </w:p>
  <w:p w:rsidR="00500294" w:rsidRDefault="00500294" w:rsidP="00500294">
    <w:pPr>
      <w:pStyle w:val="Capalera"/>
    </w:pPr>
  </w:p>
  <w:p w:rsidR="00500294" w:rsidRPr="003B4CB1" w:rsidRDefault="00500294" w:rsidP="0050029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50D2"/>
    <w:multiLevelType w:val="hybridMultilevel"/>
    <w:tmpl w:val="B1325A2E"/>
    <w:lvl w:ilvl="0" w:tplc="6BC61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188"/>
    <w:multiLevelType w:val="singleLevel"/>
    <w:tmpl w:val="3D6CED36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8B6F26"/>
    <w:multiLevelType w:val="hybridMultilevel"/>
    <w:tmpl w:val="2D1A84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C0FAE"/>
    <w:multiLevelType w:val="singleLevel"/>
    <w:tmpl w:val="37EA6C7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B414FFD"/>
    <w:multiLevelType w:val="multilevel"/>
    <w:tmpl w:val="2D1A8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E0B80"/>
    <w:multiLevelType w:val="hybridMultilevel"/>
    <w:tmpl w:val="1DE41C3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E307E"/>
    <w:multiLevelType w:val="hybridMultilevel"/>
    <w:tmpl w:val="0966D578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F6A87"/>
    <w:multiLevelType w:val="hybridMultilevel"/>
    <w:tmpl w:val="2D4049CA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A4AC1"/>
    <w:multiLevelType w:val="singleLevel"/>
    <w:tmpl w:val="E774DCE2"/>
    <w:lvl w:ilvl="0">
      <w:start w:val="1"/>
      <w:numFmt w:val="decimal"/>
      <w:pStyle w:val="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4113E6"/>
    <w:multiLevelType w:val="hybridMultilevel"/>
    <w:tmpl w:val="3C2855D0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414D9"/>
    <w:multiLevelType w:val="hybridMultilevel"/>
    <w:tmpl w:val="0F405834"/>
    <w:lvl w:ilvl="0" w:tplc="3CF283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8263C5"/>
    <w:multiLevelType w:val="hybridMultilevel"/>
    <w:tmpl w:val="CCA4427C"/>
    <w:lvl w:ilvl="0" w:tplc="5E12487A">
      <w:numFmt w:val="bullet"/>
      <w:lvlText w:val="-"/>
      <w:lvlJc w:val="left"/>
      <w:pPr>
        <w:ind w:left="502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64227"/>
    <w:multiLevelType w:val="hybridMultilevel"/>
    <w:tmpl w:val="D6561E6C"/>
    <w:lvl w:ilvl="0" w:tplc="FE3019E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7840C86"/>
    <w:multiLevelType w:val="hybridMultilevel"/>
    <w:tmpl w:val="5816D2C2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B0196"/>
    <w:multiLevelType w:val="hybridMultilevel"/>
    <w:tmpl w:val="936077E4"/>
    <w:lvl w:ilvl="0" w:tplc="A0C8C114">
      <w:start w:val="3"/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  <w:b w:val="0"/>
        <w:sz w:val="18"/>
        <w:u w:val="none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7C2136F"/>
    <w:multiLevelType w:val="singleLevel"/>
    <w:tmpl w:val="DB70140C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6" w15:restartNumberingAfterBreak="0">
    <w:nsid w:val="52C928C0"/>
    <w:multiLevelType w:val="hybridMultilevel"/>
    <w:tmpl w:val="2BF477B6"/>
    <w:lvl w:ilvl="0" w:tplc="773CDA60">
      <w:start w:val="1"/>
      <w:numFmt w:val="decimal"/>
      <w:lvlText w:val="Línia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425B14"/>
    <w:multiLevelType w:val="singleLevel"/>
    <w:tmpl w:val="41BE706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8" w15:restartNumberingAfterBreak="0">
    <w:nsid w:val="64096A88"/>
    <w:multiLevelType w:val="hybridMultilevel"/>
    <w:tmpl w:val="EE18CE74"/>
    <w:lvl w:ilvl="0" w:tplc="2CAE7BF6">
      <w:numFmt w:val="bullet"/>
      <w:lvlText w:val="-"/>
      <w:lvlJc w:val="left"/>
      <w:pPr>
        <w:ind w:left="720" w:hanging="360"/>
      </w:pPr>
      <w:rPr>
        <w:rFonts w:ascii="Helv" w:eastAsia="Times New Roman" w:hAnsi="Helv" w:cs="Helvetica" w:hint="default"/>
        <w:sz w:val="1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C30AB"/>
    <w:multiLevelType w:val="singleLevel"/>
    <w:tmpl w:val="4DF2D03C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762A6A47"/>
    <w:multiLevelType w:val="hybridMultilevel"/>
    <w:tmpl w:val="116E17E0"/>
    <w:lvl w:ilvl="0" w:tplc="B4EEAAF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3681F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DC27FB"/>
    <w:multiLevelType w:val="multilevel"/>
    <w:tmpl w:val="FAF65C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9C42C0"/>
    <w:multiLevelType w:val="hybridMultilevel"/>
    <w:tmpl w:val="FAF65C02"/>
    <w:lvl w:ilvl="0" w:tplc="2B082D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3681F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113A5A"/>
    <w:multiLevelType w:val="hybridMultilevel"/>
    <w:tmpl w:val="7AAA5CC6"/>
    <w:lvl w:ilvl="0" w:tplc="07546EE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9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10"/>
  </w:num>
  <w:num w:numId="10">
    <w:abstractNumId w:val="20"/>
  </w:num>
  <w:num w:numId="11">
    <w:abstractNumId w:val="22"/>
  </w:num>
  <w:num w:numId="12">
    <w:abstractNumId w:val="9"/>
  </w:num>
  <w:num w:numId="13">
    <w:abstractNumId w:val="13"/>
  </w:num>
  <w:num w:numId="14">
    <w:abstractNumId w:val="7"/>
  </w:num>
  <w:num w:numId="15">
    <w:abstractNumId w:val="6"/>
  </w:num>
  <w:num w:numId="16">
    <w:abstractNumId w:val="21"/>
  </w:num>
  <w:num w:numId="17">
    <w:abstractNumId w:val="4"/>
  </w:num>
  <w:num w:numId="18">
    <w:abstractNumId w:val="16"/>
  </w:num>
  <w:num w:numId="19">
    <w:abstractNumId w:val="14"/>
  </w:num>
  <w:num w:numId="20">
    <w:abstractNumId w:val="12"/>
  </w:num>
  <w:num w:numId="21">
    <w:abstractNumId w:val="23"/>
  </w:num>
  <w:num w:numId="22">
    <w:abstractNumId w:val="11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Fe2nfROl3nGGkJa4Z4N3lN9Zf3N7K0ETLdQz1DkFcsAxshbYqJzp7ATFMgIUAAqP932J+n2cHYplTmIdbdReg==" w:salt="lEWGpU9X9V1tkuiwf+/hW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31"/>
    <w:rsid w:val="00006878"/>
    <w:rsid w:val="00010951"/>
    <w:rsid w:val="000114DC"/>
    <w:rsid w:val="00011749"/>
    <w:rsid w:val="00012519"/>
    <w:rsid w:val="0001259C"/>
    <w:rsid w:val="00022DA2"/>
    <w:rsid w:val="000267C5"/>
    <w:rsid w:val="0003012E"/>
    <w:rsid w:val="0003661A"/>
    <w:rsid w:val="00043F7E"/>
    <w:rsid w:val="00045BA2"/>
    <w:rsid w:val="00046617"/>
    <w:rsid w:val="00052CAC"/>
    <w:rsid w:val="00053A33"/>
    <w:rsid w:val="00054D15"/>
    <w:rsid w:val="0005725F"/>
    <w:rsid w:val="00063E1E"/>
    <w:rsid w:val="0007040A"/>
    <w:rsid w:val="00072CEE"/>
    <w:rsid w:val="00076ED9"/>
    <w:rsid w:val="00081457"/>
    <w:rsid w:val="000928E8"/>
    <w:rsid w:val="00097976"/>
    <w:rsid w:val="000A4AFB"/>
    <w:rsid w:val="000A6918"/>
    <w:rsid w:val="000B0E74"/>
    <w:rsid w:val="000B53B3"/>
    <w:rsid w:val="000B5468"/>
    <w:rsid w:val="000B6508"/>
    <w:rsid w:val="000C66ED"/>
    <w:rsid w:val="000E0A6D"/>
    <w:rsid w:val="000E0ED9"/>
    <w:rsid w:val="000E16A3"/>
    <w:rsid w:val="000E4012"/>
    <w:rsid w:val="000E555B"/>
    <w:rsid w:val="000F213F"/>
    <w:rsid w:val="000F38A7"/>
    <w:rsid w:val="000F5443"/>
    <w:rsid w:val="0011006B"/>
    <w:rsid w:val="00111289"/>
    <w:rsid w:val="0012288A"/>
    <w:rsid w:val="001262D2"/>
    <w:rsid w:val="0013569D"/>
    <w:rsid w:val="00136CE9"/>
    <w:rsid w:val="00156029"/>
    <w:rsid w:val="00160162"/>
    <w:rsid w:val="00160DEE"/>
    <w:rsid w:val="00165A4D"/>
    <w:rsid w:val="001667C3"/>
    <w:rsid w:val="00177DAB"/>
    <w:rsid w:val="001862CB"/>
    <w:rsid w:val="00186A92"/>
    <w:rsid w:val="00191C86"/>
    <w:rsid w:val="00194C4B"/>
    <w:rsid w:val="001B0BED"/>
    <w:rsid w:val="001B2427"/>
    <w:rsid w:val="001B2C5B"/>
    <w:rsid w:val="001C6164"/>
    <w:rsid w:val="001D03D6"/>
    <w:rsid w:val="001D0A29"/>
    <w:rsid w:val="001D1435"/>
    <w:rsid w:val="001D2A11"/>
    <w:rsid w:val="001D37D6"/>
    <w:rsid w:val="001F3D40"/>
    <w:rsid w:val="002005D2"/>
    <w:rsid w:val="002052B5"/>
    <w:rsid w:val="00215B58"/>
    <w:rsid w:val="002429E8"/>
    <w:rsid w:val="00243B71"/>
    <w:rsid w:val="00247DE5"/>
    <w:rsid w:val="00256794"/>
    <w:rsid w:val="0026465B"/>
    <w:rsid w:val="00273C6A"/>
    <w:rsid w:val="002836FD"/>
    <w:rsid w:val="0028504C"/>
    <w:rsid w:val="00290544"/>
    <w:rsid w:val="00294BA7"/>
    <w:rsid w:val="00297460"/>
    <w:rsid w:val="002A6B4E"/>
    <w:rsid w:val="002D0C59"/>
    <w:rsid w:val="002D1605"/>
    <w:rsid w:val="002E3144"/>
    <w:rsid w:val="002E3B1A"/>
    <w:rsid w:val="002E69FB"/>
    <w:rsid w:val="002F02BD"/>
    <w:rsid w:val="00313458"/>
    <w:rsid w:val="00317811"/>
    <w:rsid w:val="00322633"/>
    <w:rsid w:val="0033116F"/>
    <w:rsid w:val="00335425"/>
    <w:rsid w:val="00336146"/>
    <w:rsid w:val="00336D23"/>
    <w:rsid w:val="00337DAD"/>
    <w:rsid w:val="00354F1F"/>
    <w:rsid w:val="00355735"/>
    <w:rsid w:val="00361B26"/>
    <w:rsid w:val="0036205D"/>
    <w:rsid w:val="00365725"/>
    <w:rsid w:val="003700A9"/>
    <w:rsid w:val="00374CE1"/>
    <w:rsid w:val="0037754F"/>
    <w:rsid w:val="00382B6E"/>
    <w:rsid w:val="00391119"/>
    <w:rsid w:val="0039175E"/>
    <w:rsid w:val="00396079"/>
    <w:rsid w:val="00396AD6"/>
    <w:rsid w:val="00397A0D"/>
    <w:rsid w:val="003A3570"/>
    <w:rsid w:val="003B2FED"/>
    <w:rsid w:val="003B4065"/>
    <w:rsid w:val="003B4CB1"/>
    <w:rsid w:val="003B6977"/>
    <w:rsid w:val="003C4870"/>
    <w:rsid w:val="003C4A9C"/>
    <w:rsid w:val="003C5CD9"/>
    <w:rsid w:val="003D0B0A"/>
    <w:rsid w:val="003D189C"/>
    <w:rsid w:val="003D4AE3"/>
    <w:rsid w:val="003D58B1"/>
    <w:rsid w:val="003E48E3"/>
    <w:rsid w:val="003F0574"/>
    <w:rsid w:val="003F1A3F"/>
    <w:rsid w:val="003F50E3"/>
    <w:rsid w:val="00406253"/>
    <w:rsid w:val="00407352"/>
    <w:rsid w:val="00407F2B"/>
    <w:rsid w:val="00410DDB"/>
    <w:rsid w:val="00416CA6"/>
    <w:rsid w:val="004203A9"/>
    <w:rsid w:val="00420AFA"/>
    <w:rsid w:val="004263BB"/>
    <w:rsid w:val="00426A3E"/>
    <w:rsid w:val="00430443"/>
    <w:rsid w:val="00442FA4"/>
    <w:rsid w:val="00446177"/>
    <w:rsid w:val="00451318"/>
    <w:rsid w:val="00464C24"/>
    <w:rsid w:val="00471098"/>
    <w:rsid w:val="00477FD6"/>
    <w:rsid w:val="00487F20"/>
    <w:rsid w:val="00491557"/>
    <w:rsid w:val="004929E0"/>
    <w:rsid w:val="004938ED"/>
    <w:rsid w:val="00497A7A"/>
    <w:rsid w:val="004A3D55"/>
    <w:rsid w:val="004A6899"/>
    <w:rsid w:val="004B4EB2"/>
    <w:rsid w:val="004C06DE"/>
    <w:rsid w:val="004C3694"/>
    <w:rsid w:val="004D0F8B"/>
    <w:rsid w:val="004D166B"/>
    <w:rsid w:val="004D48BC"/>
    <w:rsid w:val="004D4BEB"/>
    <w:rsid w:val="004D7B5D"/>
    <w:rsid w:val="004D7F70"/>
    <w:rsid w:val="004E26A5"/>
    <w:rsid w:val="004F12CA"/>
    <w:rsid w:val="004F342F"/>
    <w:rsid w:val="004F5B82"/>
    <w:rsid w:val="00500294"/>
    <w:rsid w:val="00502300"/>
    <w:rsid w:val="00503974"/>
    <w:rsid w:val="00504352"/>
    <w:rsid w:val="005049E1"/>
    <w:rsid w:val="00511ACA"/>
    <w:rsid w:val="00520902"/>
    <w:rsid w:val="005220E1"/>
    <w:rsid w:val="00523926"/>
    <w:rsid w:val="00526C88"/>
    <w:rsid w:val="00541BD2"/>
    <w:rsid w:val="0056026C"/>
    <w:rsid w:val="00561E43"/>
    <w:rsid w:val="00562919"/>
    <w:rsid w:val="005738BD"/>
    <w:rsid w:val="00576092"/>
    <w:rsid w:val="005841D6"/>
    <w:rsid w:val="00586C89"/>
    <w:rsid w:val="0058799E"/>
    <w:rsid w:val="00593102"/>
    <w:rsid w:val="00595010"/>
    <w:rsid w:val="00596401"/>
    <w:rsid w:val="00597E61"/>
    <w:rsid w:val="005B7BA3"/>
    <w:rsid w:val="005C1A3F"/>
    <w:rsid w:val="005D48B9"/>
    <w:rsid w:val="005D798C"/>
    <w:rsid w:val="005E5C32"/>
    <w:rsid w:val="005F09FD"/>
    <w:rsid w:val="005F4201"/>
    <w:rsid w:val="00602945"/>
    <w:rsid w:val="00603154"/>
    <w:rsid w:val="006040A4"/>
    <w:rsid w:val="0060565F"/>
    <w:rsid w:val="0062343A"/>
    <w:rsid w:val="006245D6"/>
    <w:rsid w:val="0062605F"/>
    <w:rsid w:val="006330AC"/>
    <w:rsid w:val="006366EE"/>
    <w:rsid w:val="00640E7F"/>
    <w:rsid w:val="0064174D"/>
    <w:rsid w:val="00650525"/>
    <w:rsid w:val="0065383C"/>
    <w:rsid w:val="00657148"/>
    <w:rsid w:val="006638ED"/>
    <w:rsid w:val="006654D8"/>
    <w:rsid w:val="00674EFA"/>
    <w:rsid w:val="006750C6"/>
    <w:rsid w:val="006872BB"/>
    <w:rsid w:val="0069479D"/>
    <w:rsid w:val="00694FF7"/>
    <w:rsid w:val="006A169B"/>
    <w:rsid w:val="006A17E7"/>
    <w:rsid w:val="006A1EC4"/>
    <w:rsid w:val="006A20B4"/>
    <w:rsid w:val="006A5523"/>
    <w:rsid w:val="006A5FF1"/>
    <w:rsid w:val="006B7D2F"/>
    <w:rsid w:val="006C3416"/>
    <w:rsid w:val="006D5549"/>
    <w:rsid w:val="006D793F"/>
    <w:rsid w:val="006E4C62"/>
    <w:rsid w:val="006E50A3"/>
    <w:rsid w:val="00700D0E"/>
    <w:rsid w:val="00701089"/>
    <w:rsid w:val="007074B0"/>
    <w:rsid w:val="00716A63"/>
    <w:rsid w:val="007221FD"/>
    <w:rsid w:val="00722749"/>
    <w:rsid w:val="00726108"/>
    <w:rsid w:val="00726254"/>
    <w:rsid w:val="0072794A"/>
    <w:rsid w:val="007306AB"/>
    <w:rsid w:val="0075597C"/>
    <w:rsid w:val="007606E3"/>
    <w:rsid w:val="00762C05"/>
    <w:rsid w:val="007722F6"/>
    <w:rsid w:val="0077663C"/>
    <w:rsid w:val="00782C9D"/>
    <w:rsid w:val="00782E5D"/>
    <w:rsid w:val="00785959"/>
    <w:rsid w:val="00785BCA"/>
    <w:rsid w:val="00795817"/>
    <w:rsid w:val="007A21CF"/>
    <w:rsid w:val="007A6ABC"/>
    <w:rsid w:val="007B2244"/>
    <w:rsid w:val="007B356C"/>
    <w:rsid w:val="007B74F0"/>
    <w:rsid w:val="007C0C31"/>
    <w:rsid w:val="007D034D"/>
    <w:rsid w:val="007D1CED"/>
    <w:rsid w:val="007E00BD"/>
    <w:rsid w:val="007E54AC"/>
    <w:rsid w:val="007F1B0D"/>
    <w:rsid w:val="007F3341"/>
    <w:rsid w:val="0080423A"/>
    <w:rsid w:val="00813674"/>
    <w:rsid w:val="00822E8C"/>
    <w:rsid w:val="00827AF3"/>
    <w:rsid w:val="00833762"/>
    <w:rsid w:val="00834085"/>
    <w:rsid w:val="00834CD6"/>
    <w:rsid w:val="00836140"/>
    <w:rsid w:val="0083710C"/>
    <w:rsid w:val="008421EB"/>
    <w:rsid w:val="00850AA7"/>
    <w:rsid w:val="00850E4E"/>
    <w:rsid w:val="0085318A"/>
    <w:rsid w:val="00861076"/>
    <w:rsid w:val="0086162E"/>
    <w:rsid w:val="008846F0"/>
    <w:rsid w:val="00892648"/>
    <w:rsid w:val="008959FA"/>
    <w:rsid w:val="008A3BCC"/>
    <w:rsid w:val="008A3EE4"/>
    <w:rsid w:val="008A5CA3"/>
    <w:rsid w:val="008C2088"/>
    <w:rsid w:val="008C3097"/>
    <w:rsid w:val="008C502E"/>
    <w:rsid w:val="008D2979"/>
    <w:rsid w:val="008D4E93"/>
    <w:rsid w:val="008E6491"/>
    <w:rsid w:val="008F394E"/>
    <w:rsid w:val="008F6D41"/>
    <w:rsid w:val="009013B2"/>
    <w:rsid w:val="009040D8"/>
    <w:rsid w:val="00911E22"/>
    <w:rsid w:val="00913D70"/>
    <w:rsid w:val="00924578"/>
    <w:rsid w:val="0094013C"/>
    <w:rsid w:val="00940467"/>
    <w:rsid w:val="00943050"/>
    <w:rsid w:val="00950D37"/>
    <w:rsid w:val="00956743"/>
    <w:rsid w:val="00964D4C"/>
    <w:rsid w:val="00965630"/>
    <w:rsid w:val="0097411D"/>
    <w:rsid w:val="00975327"/>
    <w:rsid w:val="00980D70"/>
    <w:rsid w:val="00981477"/>
    <w:rsid w:val="009856ED"/>
    <w:rsid w:val="0098686F"/>
    <w:rsid w:val="00997F7E"/>
    <w:rsid w:val="009A05BF"/>
    <w:rsid w:val="009A0AF1"/>
    <w:rsid w:val="009A0D85"/>
    <w:rsid w:val="009A7E85"/>
    <w:rsid w:val="009E15E7"/>
    <w:rsid w:val="009E1632"/>
    <w:rsid w:val="009E6AD6"/>
    <w:rsid w:val="009F32A9"/>
    <w:rsid w:val="009F7C09"/>
    <w:rsid w:val="00A00881"/>
    <w:rsid w:val="00A01841"/>
    <w:rsid w:val="00A0700E"/>
    <w:rsid w:val="00A145B3"/>
    <w:rsid w:val="00A15EE2"/>
    <w:rsid w:val="00A2044B"/>
    <w:rsid w:val="00A22D46"/>
    <w:rsid w:val="00A2426A"/>
    <w:rsid w:val="00A24C8D"/>
    <w:rsid w:val="00A26CC2"/>
    <w:rsid w:val="00A36CB7"/>
    <w:rsid w:val="00A3779B"/>
    <w:rsid w:val="00A44786"/>
    <w:rsid w:val="00A4649B"/>
    <w:rsid w:val="00A5474D"/>
    <w:rsid w:val="00A56596"/>
    <w:rsid w:val="00A61690"/>
    <w:rsid w:val="00A622BA"/>
    <w:rsid w:val="00A627DD"/>
    <w:rsid w:val="00A669DA"/>
    <w:rsid w:val="00A7331C"/>
    <w:rsid w:val="00A8484C"/>
    <w:rsid w:val="00A925A1"/>
    <w:rsid w:val="00A974E1"/>
    <w:rsid w:val="00AA1660"/>
    <w:rsid w:val="00AA384A"/>
    <w:rsid w:val="00AA56C4"/>
    <w:rsid w:val="00AA688C"/>
    <w:rsid w:val="00AB1A93"/>
    <w:rsid w:val="00AB253A"/>
    <w:rsid w:val="00AB3DFE"/>
    <w:rsid w:val="00AB6B52"/>
    <w:rsid w:val="00AC5FF7"/>
    <w:rsid w:val="00AD18F9"/>
    <w:rsid w:val="00AD319A"/>
    <w:rsid w:val="00AD7B8C"/>
    <w:rsid w:val="00AE6972"/>
    <w:rsid w:val="00AF065C"/>
    <w:rsid w:val="00AF186C"/>
    <w:rsid w:val="00AF1991"/>
    <w:rsid w:val="00AF2A42"/>
    <w:rsid w:val="00B0452F"/>
    <w:rsid w:val="00B1483A"/>
    <w:rsid w:val="00B22EBA"/>
    <w:rsid w:val="00B236C2"/>
    <w:rsid w:val="00B236FC"/>
    <w:rsid w:val="00B2508D"/>
    <w:rsid w:val="00B31786"/>
    <w:rsid w:val="00B3516D"/>
    <w:rsid w:val="00B36AD2"/>
    <w:rsid w:val="00B37123"/>
    <w:rsid w:val="00B37957"/>
    <w:rsid w:val="00B51253"/>
    <w:rsid w:val="00B624B1"/>
    <w:rsid w:val="00B63962"/>
    <w:rsid w:val="00B75863"/>
    <w:rsid w:val="00B806F9"/>
    <w:rsid w:val="00B81A48"/>
    <w:rsid w:val="00B826EF"/>
    <w:rsid w:val="00B91A3B"/>
    <w:rsid w:val="00BA1D44"/>
    <w:rsid w:val="00BA32F0"/>
    <w:rsid w:val="00BB129A"/>
    <w:rsid w:val="00BC058A"/>
    <w:rsid w:val="00BC5BE0"/>
    <w:rsid w:val="00BC6715"/>
    <w:rsid w:val="00BD002C"/>
    <w:rsid w:val="00BD1E69"/>
    <w:rsid w:val="00BD3353"/>
    <w:rsid w:val="00BD6316"/>
    <w:rsid w:val="00BE27D1"/>
    <w:rsid w:val="00BE3A93"/>
    <w:rsid w:val="00BE426A"/>
    <w:rsid w:val="00C01B3D"/>
    <w:rsid w:val="00C04914"/>
    <w:rsid w:val="00C35FE8"/>
    <w:rsid w:val="00C36FE8"/>
    <w:rsid w:val="00C475D5"/>
    <w:rsid w:val="00C47D9F"/>
    <w:rsid w:val="00C51CFE"/>
    <w:rsid w:val="00C52301"/>
    <w:rsid w:val="00C53458"/>
    <w:rsid w:val="00C557D0"/>
    <w:rsid w:val="00C66B8B"/>
    <w:rsid w:val="00C66C99"/>
    <w:rsid w:val="00C710B4"/>
    <w:rsid w:val="00C72BA9"/>
    <w:rsid w:val="00C73373"/>
    <w:rsid w:val="00C93BE1"/>
    <w:rsid w:val="00C94A31"/>
    <w:rsid w:val="00CA3754"/>
    <w:rsid w:val="00CB6A4B"/>
    <w:rsid w:val="00CB7432"/>
    <w:rsid w:val="00CC15F4"/>
    <w:rsid w:val="00CC2B0C"/>
    <w:rsid w:val="00CC4278"/>
    <w:rsid w:val="00CD1F1C"/>
    <w:rsid w:val="00CD5638"/>
    <w:rsid w:val="00CD69F4"/>
    <w:rsid w:val="00CE0CD8"/>
    <w:rsid w:val="00CE5283"/>
    <w:rsid w:val="00CE5492"/>
    <w:rsid w:val="00CF5409"/>
    <w:rsid w:val="00D01DDD"/>
    <w:rsid w:val="00D021EF"/>
    <w:rsid w:val="00D05423"/>
    <w:rsid w:val="00D10626"/>
    <w:rsid w:val="00D116F6"/>
    <w:rsid w:val="00D24857"/>
    <w:rsid w:val="00D33DAD"/>
    <w:rsid w:val="00D417E6"/>
    <w:rsid w:val="00D42860"/>
    <w:rsid w:val="00D4774A"/>
    <w:rsid w:val="00D5177F"/>
    <w:rsid w:val="00D523D9"/>
    <w:rsid w:val="00D5341A"/>
    <w:rsid w:val="00D54179"/>
    <w:rsid w:val="00D554FC"/>
    <w:rsid w:val="00D61EAB"/>
    <w:rsid w:val="00D635D8"/>
    <w:rsid w:val="00D737D0"/>
    <w:rsid w:val="00D8158C"/>
    <w:rsid w:val="00D81B90"/>
    <w:rsid w:val="00D8234B"/>
    <w:rsid w:val="00D85637"/>
    <w:rsid w:val="00D907DE"/>
    <w:rsid w:val="00D91949"/>
    <w:rsid w:val="00D91ADC"/>
    <w:rsid w:val="00DB397A"/>
    <w:rsid w:val="00DC303B"/>
    <w:rsid w:val="00DD00D8"/>
    <w:rsid w:val="00DD5CE6"/>
    <w:rsid w:val="00DE4839"/>
    <w:rsid w:val="00DE4864"/>
    <w:rsid w:val="00DE50C8"/>
    <w:rsid w:val="00DE71FE"/>
    <w:rsid w:val="00E13FA3"/>
    <w:rsid w:val="00E20A60"/>
    <w:rsid w:val="00E2476F"/>
    <w:rsid w:val="00E26DA0"/>
    <w:rsid w:val="00E27F6F"/>
    <w:rsid w:val="00E35FC0"/>
    <w:rsid w:val="00E36F0A"/>
    <w:rsid w:val="00E379A0"/>
    <w:rsid w:val="00E37F78"/>
    <w:rsid w:val="00E42810"/>
    <w:rsid w:val="00E42AC4"/>
    <w:rsid w:val="00E5383F"/>
    <w:rsid w:val="00E56F8C"/>
    <w:rsid w:val="00E572C7"/>
    <w:rsid w:val="00E64D10"/>
    <w:rsid w:val="00E65B04"/>
    <w:rsid w:val="00E708C8"/>
    <w:rsid w:val="00E71A70"/>
    <w:rsid w:val="00E71E36"/>
    <w:rsid w:val="00E76B40"/>
    <w:rsid w:val="00E8155D"/>
    <w:rsid w:val="00EA2FD6"/>
    <w:rsid w:val="00EB5B4A"/>
    <w:rsid w:val="00EC1BE8"/>
    <w:rsid w:val="00EC52D8"/>
    <w:rsid w:val="00EC7BB0"/>
    <w:rsid w:val="00ED3051"/>
    <w:rsid w:val="00ED51EC"/>
    <w:rsid w:val="00EE609C"/>
    <w:rsid w:val="00EF2A47"/>
    <w:rsid w:val="00EF7C5C"/>
    <w:rsid w:val="00F01BA1"/>
    <w:rsid w:val="00F03AF8"/>
    <w:rsid w:val="00F12DDA"/>
    <w:rsid w:val="00F30740"/>
    <w:rsid w:val="00F347C9"/>
    <w:rsid w:val="00F37E98"/>
    <w:rsid w:val="00F37EB0"/>
    <w:rsid w:val="00F50F8D"/>
    <w:rsid w:val="00F52255"/>
    <w:rsid w:val="00F55A2E"/>
    <w:rsid w:val="00F62953"/>
    <w:rsid w:val="00F6485C"/>
    <w:rsid w:val="00F64C3F"/>
    <w:rsid w:val="00F71613"/>
    <w:rsid w:val="00F754E1"/>
    <w:rsid w:val="00F81C03"/>
    <w:rsid w:val="00F82BB2"/>
    <w:rsid w:val="00F86520"/>
    <w:rsid w:val="00F86EC6"/>
    <w:rsid w:val="00F90D89"/>
    <w:rsid w:val="00F90EDD"/>
    <w:rsid w:val="00F912F4"/>
    <w:rsid w:val="00F973A5"/>
    <w:rsid w:val="00FC1D8E"/>
    <w:rsid w:val="00FC28F4"/>
    <w:rsid w:val="00FC5104"/>
    <w:rsid w:val="00FD74C7"/>
    <w:rsid w:val="00FE7980"/>
    <w:rsid w:val="00FF0AD4"/>
    <w:rsid w:val="00FF6B0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AD4B8C91-FC77-4EC4-BB8D-AFB745EB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918"/>
    <w:rPr>
      <w:rFonts w:ascii="Arial" w:hAnsi="Arial"/>
      <w:sz w:val="18"/>
      <w:szCs w:val="24"/>
    </w:rPr>
  </w:style>
  <w:style w:type="paragraph" w:styleId="Ttol1">
    <w:name w:val="heading 1"/>
    <w:basedOn w:val="Normal"/>
    <w:next w:val="Normal"/>
    <w:qFormat/>
    <w:rsid w:val="006A169B"/>
    <w:pPr>
      <w:keepNext/>
      <w:pBdr>
        <w:bottom w:val="single" w:sz="18" w:space="1" w:color="auto"/>
      </w:pBdr>
      <w:outlineLvl w:val="0"/>
    </w:pPr>
    <w:rPr>
      <w:b/>
      <w:kern w:val="28"/>
    </w:rPr>
  </w:style>
  <w:style w:type="paragraph" w:styleId="Ttol2">
    <w:name w:val="heading 2"/>
    <w:basedOn w:val="Normal"/>
    <w:next w:val="Normal"/>
    <w:qFormat/>
    <w:rsid w:val="00836140"/>
    <w:pPr>
      <w:keepNext/>
      <w:pBdr>
        <w:bottom w:val="single" w:sz="12" w:space="1" w:color="auto"/>
      </w:pBdr>
      <w:outlineLvl w:val="1"/>
    </w:pPr>
    <w:rPr>
      <w:b/>
      <w:sz w:val="20"/>
    </w:rPr>
  </w:style>
  <w:style w:type="paragraph" w:styleId="Ttol3">
    <w:name w:val="heading 3"/>
    <w:basedOn w:val="Normal"/>
    <w:next w:val="Normal"/>
    <w:qFormat/>
    <w:rsid w:val="006A169B"/>
    <w:pPr>
      <w:keepNext/>
      <w:pBdr>
        <w:bottom w:val="single" w:sz="8" w:space="1" w:color="auto"/>
      </w:pBdr>
      <w:outlineLvl w:val="2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  <w:jc w:val="both"/>
    </w:pPr>
    <w:rPr>
      <w:sz w:val="24"/>
    </w:rPr>
  </w:style>
  <w:style w:type="paragraph" w:customStyle="1" w:styleId="Gui">
    <w:name w:val="Guió"/>
    <w:basedOn w:val="Normal"/>
    <w:pPr>
      <w:numPr>
        <w:numId w:val="1"/>
      </w:numPr>
      <w:ind w:left="737" w:hanging="170"/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pPr>
      <w:numPr>
        <w:numId w:val="2"/>
      </w:numPr>
      <w:ind w:left="357" w:hanging="357"/>
    </w:pPr>
  </w:style>
  <w:style w:type="paragraph" w:customStyle="1" w:styleId="Topo1">
    <w:name w:val="Topo 1"/>
    <w:basedOn w:val="Normal"/>
    <w:pPr>
      <w:numPr>
        <w:numId w:val="3"/>
      </w:numPr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paragraph" w:customStyle="1" w:styleId="Nmeros">
    <w:name w:val="Números"/>
    <w:basedOn w:val="Normal"/>
    <w:pPr>
      <w:numPr>
        <w:numId w:val="6"/>
      </w:numPr>
      <w:tabs>
        <w:tab w:val="left" w:pos="426"/>
      </w:tabs>
      <w:spacing w:before="40" w:after="40"/>
      <w:ind w:left="357" w:hanging="357"/>
    </w:pPr>
    <w:rPr>
      <w:kern w:val="28"/>
    </w:rPr>
  </w:style>
  <w:style w:type="paragraph" w:customStyle="1" w:styleId="Epgraf">
    <w:name w:val="Epígraf"/>
    <w:basedOn w:val="Normal"/>
    <w:rPr>
      <w:sz w:val="16"/>
    </w:rPr>
  </w:style>
  <w:style w:type="character" w:styleId="Refernciadecomentari">
    <w:name w:val="annotation reference"/>
    <w:semiHidden/>
    <w:rPr>
      <w:sz w:val="16"/>
    </w:rPr>
  </w:style>
  <w:style w:type="paragraph" w:styleId="Textdecomentari">
    <w:name w:val="annotation text"/>
    <w:basedOn w:val="Normal"/>
    <w:semiHidden/>
    <w:rPr>
      <w:rFonts w:ascii="Helv" w:hAnsi="Helv"/>
      <w:kern w:val="28"/>
      <w:sz w:val="20"/>
    </w:rPr>
  </w:style>
  <w:style w:type="paragraph" w:styleId="Textdeglobus">
    <w:name w:val="Balloon Text"/>
    <w:basedOn w:val="Normal"/>
    <w:semiHidden/>
    <w:rsid w:val="00700D0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E5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rsid w:val="000114DC"/>
    <w:rPr>
      <w:sz w:val="20"/>
      <w:szCs w:val="20"/>
    </w:rPr>
  </w:style>
  <w:style w:type="character" w:styleId="Refernciadenotaapeudepgina">
    <w:name w:val="footnote reference"/>
    <w:semiHidden/>
    <w:rsid w:val="000114DC"/>
    <w:rPr>
      <w:vertAlign w:val="superscript"/>
    </w:rPr>
  </w:style>
  <w:style w:type="paragraph" w:styleId="Mapadeldocument">
    <w:name w:val="Document Map"/>
    <w:basedOn w:val="Normal"/>
    <w:semiHidden/>
    <w:rsid w:val="006A16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denotaalfinal">
    <w:name w:val="endnote text"/>
    <w:basedOn w:val="Normal"/>
    <w:semiHidden/>
    <w:rsid w:val="004D7B5D"/>
    <w:rPr>
      <w:sz w:val="20"/>
      <w:szCs w:val="20"/>
    </w:rPr>
  </w:style>
  <w:style w:type="character" w:styleId="Refernciadenotaalfinal">
    <w:name w:val="endnote reference"/>
    <w:semiHidden/>
    <w:rsid w:val="004D7B5D"/>
    <w:rPr>
      <w:vertAlign w:val="superscript"/>
    </w:rPr>
  </w:style>
  <w:style w:type="character" w:styleId="Enlla">
    <w:name w:val="Hyperlink"/>
    <w:rsid w:val="00477FD6"/>
    <w:rPr>
      <w:rFonts w:cs="Times New Roman"/>
      <w:color w:val="0000FF"/>
      <w:u w:val="single"/>
    </w:rPr>
  </w:style>
  <w:style w:type="character" w:customStyle="1" w:styleId="PeuCar">
    <w:name w:val="Peu Car"/>
    <w:link w:val="Peu"/>
    <w:rsid w:val="00477FD6"/>
    <w:rPr>
      <w:rFonts w:ascii="Arial" w:hAnsi="Arial"/>
      <w:sz w:val="16"/>
      <w:szCs w:val="24"/>
    </w:rPr>
  </w:style>
  <w:style w:type="paragraph" w:styleId="Pargrafdellista">
    <w:name w:val="List Paragraph"/>
    <w:basedOn w:val="Normal"/>
    <w:uiPriority w:val="34"/>
    <w:qFormat/>
    <w:rsid w:val="00446177"/>
    <w:pPr>
      <w:ind w:left="720"/>
      <w:contextualSpacing/>
      <w:jc w:val="both"/>
    </w:pPr>
    <w:rPr>
      <w:rFonts w:ascii="Helvetica" w:hAnsi="Helvetica"/>
      <w:sz w:val="22"/>
      <w:szCs w:val="20"/>
    </w:rPr>
  </w:style>
  <w:style w:type="character" w:customStyle="1" w:styleId="CapaleraCar">
    <w:name w:val="Capçalera Car"/>
    <w:basedOn w:val="Tipusdelletraperdefectedelpargraf"/>
    <w:link w:val="Capalera"/>
    <w:rsid w:val="003B4CB1"/>
    <w:rPr>
      <w:rFonts w:ascii="Arial" w:hAnsi="Arial"/>
      <w:sz w:val="24"/>
      <w:szCs w:val="24"/>
    </w:rPr>
  </w:style>
  <w:style w:type="paragraph" w:customStyle="1" w:styleId="rganalquvaadreat">
    <w:name w:val="Òrgan al què va adreçat"/>
    <w:basedOn w:val="Normal"/>
    <w:link w:val="rganalquvaadreatCar"/>
    <w:qFormat/>
    <w:rsid w:val="00D91949"/>
    <w:pPr>
      <w:pBdr>
        <w:top w:val="single" w:sz="18" w:space="1" w:color="auto"/>
      </w:pBdr>
      <w:jc w:val="both"/>
    </w:pPr>
    <w:rPr>
      <w:rFonts w:cs="Arial"/>
      <w:kern w:val="28"/>
      <w:sz w:val="20"/>
      <w:szCs w:val="20"/>
    </w:rPr>
  </w:style>
  <w:style w:type="character" w:customStyle="1" w:styleId="rganalquvaadreatCar">
    <w:name w:val="Òrgan al què va adreçat Car"/>
    <w:basedOn w:val="Tipusdelletraperdefectedelpargraf"/>
    <w:link w:val="rganalquvaadreat"/>
    <w:rsid w:val="00D91949"/>
    <w:rPr>
      <w:rFonts w:ascii="Arial" w:hAnsi="Arial" w:cs="Arial"/>
      <w:kern w:val="28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A145B3"/>
    <w:rPr>
      <w:rFonts w:ascii="Arial" w:hAnsi="Arial"/>
    </w:rPr>
  </w:style>
  <w:style w:type="paragraph" w:customStyle="1" w:styleId="EstilTtol111pt">
    <w:name w:val="Estil Títol 1 + 11 pt"/>
    <w:basedOn w:val="Ttol1"/>
    <w:link w:val="EstilTtol111ptCar"/>
    <w:rsid w:val="00416CA6"/>
    <w:pPr>
      <w:jc w:val="both"/>
    </w:pPr>
    <w:rPr>
      <w:rFonts w:ascii="Helv" w:hAnsi="Helv"/>
      <w:bCs/>
      <w:sz w:val="24"/>
      <w:szCs w:val="20"/>
    </w:rPr>
  </w:style>
  <w:style w:type="character" w:customStyle="1" w:styleId="EstilTtol111ptCar">
    <w:name w:val="Estil Títol 1 + 11 pt Car"/>
    <w:link w:val="EstilTtol111pt"/>
    <w:rsid w:val="00416CA6"/>
    <w:rPr>
      <w:rFonts w:ascii="Helv" w:hAnsi="Helv"/>
      <w:b/>
      <w:bCs/>
      <w:kern w:val="28"/>
      <w:sz w:val="24"/>
    </w:rPr>
  </w:style>
  <w:style w:type="paragraph" w:styleId="Textindependent">
    <w:name w:val="Body Text"/>
    <w:basedOn w:val="Normal"/>
    <w:link w:val="TextindependentCar"/>
    <w:rsid w:val="00F52255"/>
    <w:pPr>
      <w:spacing w:before="80"/>
      <w:jc w:val="both"/>
    </w:pPr>
    <w:rPr>
      <w:rFonts w:ascii="Helvetica" w:hAnsi="Helvetica"/>
      <w:kern w:val="28"/>
      <w:sz w:val="12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F52255"/>
    <w:rPr>
      <w:rFonts w:ascii="Helvetica" w:hAnsi="Helvetica"/>
      <w:kern w:val="28"/>
      <w:sz w:val="1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drets-persones-interessades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agricultura.gencat.cat/ca/departament/proteccio-dades/informacio-detallada-tractaments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file:///G:\Escut_bn.bmp" TargetMode="External"/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carsa1\Escritorio\Certificat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2AA7E6B6AED54D859A5C365A66F68F" ma:contentTypeVersion="13" ma:contentTypeDescription="Crear nuevo documento." ma:contentTypeScope="" ma:versionID="0e1f620852b3c81464a4532f7d68f0cb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248ea69012e1f09eeedfe0f4d6508305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abe09-622e-4104-95ac-1873b75f72ba" xsi:nil="true"/>
    <lcf76f155ced4ddcb4097134ff3c332f xmlns="98f3cc22-bdd6-4a2f-ac07-0cec32c72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29ABD3-462F-4BFE-85A2-191433F1D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637CC-6236-464D-B580-5030BD884C0C}"/>
</file>

<file path=customXml/itemProps3.xml><?xml version="1.0" encoding="utf-8"?>
<ds:datastoreItem xmlns:ds="http://schemas.openxmlformats.org/officeDocument/2006/customXml" ds:itemID="{95623610-6D27-42F5-967E-80FF786A592E}"/>
</file>

<file path=customXml/itemProps4.xml><?xml version="1.0" encoding="utf-8"?>
<ds:datastoreItem xmlns:ds="http://schemas.openxmlformats.org/officeDocument/2006/customXml" ds:itemID="{8DBBE1C7-2EE6-477E-9DD0-DFC2DA738623}"/>
</file>

<file path=docProps/app.xml><?xml version="1.0" encoding="utf-8"?>
<Properties xmlns="http://schemas.openxmlformats.org/officeDocument/2006/extended-properties" xmlns:vt="http://schemas.openxmlformats.org/officeDocument/2006/docPropsVTypes">
  <Template>Certificat.dot</Template>
  <TotalTime>14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Declaració PIME</vt:lpstr>
      <vt:lpstr>Declaració PIME</vt:lpstr>
    </vt:vector>
  </TitlesOfParts>
  <Company>NexTReT, S.L</Company>
  <LinksUpToDate>false</LinksUpToDate>
  <CharactersWithSpaces>3641</CharactersWithSpaces>
  <SharedDoc>false</SharedDoc>
  <HLinks>
    <vt:vector size="12" baseType="variant">
      <vt:variant>
        <vt:i4>7209000</vt:i4>
      </vt:variant>
      <vt:variant>
        <vt:i4>95</vt:i4>
      </vt:variant>
      <vt:variant>
        <vt:i4>0</vt:i4>
      </vt:variant>
      <vt:variant>
        <vt:i4>5</vt:i4>
      </vt:variant>
      <vt:variant>
        <vt:lpwstr>http://agricultura.gencat.cat/ca/departament/proteccio-dades/informacio-detallada-tractaments/</vt:lpwstr>
      </vt:variant>
      <vt:variant>
        <vt:lpwstr/>
      </vt:variant>
      <vt:variant>
        <vt:i4>262173</vt:i4>
      </vt:variant>
      <vt:variant>
        <vt:i4>92</vt:i4>
      </vt:variant>
      <vt:variant>
        <vt:i4>0</vt:i4>
      </vt:variant>
      <vt:variant>
        <vt:i4>5</vt:i4>
      </vt:variant>
      <vt:variant>
        <vt:lpwstr>http://agricultura.gencat.cat/ca/departament/proteccio-dades/drets-persones-interessades/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PIME</dc:title>
  <dc:subject>Dissenyat i normalitzat segons el PIV</dc:subject>
  <dc:creator>Generalitat de Catalunya. Departament d'Agricultura</dc:creator>
  <cp:keywords/>
  <cp:lastModifiedBy>Fernandez Revilla, Beatriz</cp:lastModifiedBy>
  <cp:revision>11</cp:revision>
  <cp:lastPrinted>2010-08-04T11:43:00Z</cp:lastPrinted>
  <dcterms:created xsi:type="dcterms:W3CDTF">2024-03-01T09:02:00Z</dcterms:created>
  <dcterms:modified xsi:type="dcterms:W3CDTF">2024-10-29T08:47:00Z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0x010100B12AA7E6B6AED54D859A5C365A66F68F</vt:lpwstr>
  </property>
</Properties>
</file>